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ED697" w14:textId="77777777" w:rsidR="000D1EA9" w:rsidRDefault="000D1EA9" w:rsidP="00A967B8">
      <w:pPr>
        <w:pStyle w:val="Title"/>
        <w:ind w:left="-363" w:right="-499"/>
        <w:jc w:val="center"/>
        <w:rPr>
          <w:rFonts w:ascii="Arial" w:hAnsi="Arial" w:cs="Arial"/>
          <w:b/>
          <w:bCs/>
          <w:noProof/>
          <w:sz w:val="32"/>
          <w:szCs w:val="32"/>
        </w:rPr>
      </w:pPr>
    </w:p>
    <w:p w14:paraId="71803037" w14:textId="4152A02B" w:rsidR="00A967B8" w:rsidRDefault="000D1EA9" w:rsidP="00A967B8">
      <w:pPr>
        <w:pStyle w:val="Title"/>
        <w:ind w:left="-363" w:right="-499"/>
        <w:jc w:val="center"/>
        <w:rPr>
          <w:rFonts w:ascii="Arial" w:hAnsi="Arial" w:cs="Arial"/>
          <w:b/>
          <w:bCs/>
          <w:noProof/>
          <w:sz w:val="32"/>
          <w:szCs w:val="32"/>
        </w:rPr>
      </w:pPr>
      <w:r>
        <w:rPr>
          <w:rFonts w:ascii="Arial" w:hAnsi="Arial" w:cs="Arial"/>
          <w:b/>
          <w:bCs/>
          <w:noProof/>
          <w:sz w:val="32"/>
          <w:szCs w:val="32"/>
        </w:rPr>
        <w:t>R</w:t>
      </w:r>
      <w:r w:rsidR="00FD3781">
        <w:rPr>
          <w:rFonts w:ascii="Arial" w:hAnsi="Arial" w:cs="Arial"/>
          <w:b/>
          <w:bCs/>
          <w:noProof/>
          <w:sz w:val="32"/>
          <w:szCs w:val="32"/>
        </w:rPr>
        <w:t xml:space="preserve">equest </w:t>
      </w:r>
      <w:r w:rsidR="00A967B8">
        <w:rPr>
          <w:rFonts w:ascii="Arial" w:hAnsi="Arial" w:cs="Arial"/>
          <w:b/>
          <w:bCs/>
          <w:noProof/>
          <w:sz w:val="32"/>
          <w:szCs w:val="32"/>
        </w:rPr>
        <w:t>f</w:t>
      </w:r>
      <w:r w:rsidR="00A967B8" w:rsidRPr="00EA3CB4">
        <w:rPr>
          <w:rFonts w:ascii="Arial" w:hAnsi="Arial" w:cs="Arial"/>
          <w:b/>
          <w:bCs/>
          <w:noProof/>
          <w:sz w:val="32"/>
          <w:szCs w:val="32"/>
        </w:rPr>
        <w:t xml:space="preserve">or </w:t>
      </w:r>
      <w:r w:rsidR="00472FCB">
        <w:rPr>
          <w:rFonts w:ascii="Arial" w:hAnsi="Arial" w:cs="Arial"/>
          <w:b/>
          <w:bCs/>
          <w:noProof/>
          <w:sz w:val="32"/>
          <w:szCs w:val="32"/>
        </w:rPr>
        <w:t>CIDR</w:t>
      </w:r>
      <w:r w:rsidR="00A967B8" w:rsidRPr="00EA3CB4">
        <w:rPr>
          <w:rFonts w:ascii="Arial" w:hAnsi="Arial" w:cs="Arial"/>
          <w:b/>
          <w:bCs/>
          <w:noProof/>
          <w:sz w:val="32"/>
          <w:szCs w:val="32"/>
        </w:rPr>
        <w:t xml:space="preserve"> </w:t>
      </w:r>
      <w:r w:rsidR="00DB3267">
        <w:rPr>
          <w:rFonts w:ascii="Arial" w:hAnsi="Arial" w:cs="Arial"/>
          <w:b/>
          <w:bCs/>
          <w:noProof/>
          <w:sz w:val="32"/>
          <w:szCs w:val="32"/>
        </w:rPr>
        <w:t>r</w:t>
      </w:r>
      <w:r w:rsidR="00A967B8" w:rsidRPr="00EA3CB4">
        <w:rPr>
          <w:rFonts w:ascii="Arial" w:hAnsi="Arial" w:cs="Arial"/>
          <w:b/>
          <w:bCs/>
          <w:noProof/>
          <w:sz w:val="32"/>
          <w:szCs w:val="32"/>
        </w:rPr>
        <w:t>eagents</w:t>
      </w:r>
    </w:p>
    <w:p w14:paraId="05A0B1FC" w14:textId="77777777" w:rsidR="00860900" w:rsidRPr="00860900" w:rsidRDefault="00860900" w:rsidP="00A967B8">
      <w:pPr>
        <w:jc w:val="center"/>
        <w:rPr>
          <w:rFonts w:cs="Arial"/>
          <w:i/>
          <w:color w:val="FF0000"/>
          <w:sz w:val="16"/>
          <w:szCs w:val="16"/>
        </w:rPr>
      </w:pPr>
    </w:p>
    <w:p w14:paraId="02201039" w14:textId="00D8D2F0" w:rsidR="00A967B8" w:rsidRDefault="00860900" w:rsidP="00A967B8">
      <w:pPr>
        <w:jc w:val="center"/>
        <w:rPr>
          <w:rFonts w:cs="Arial"/>
          <w:i/>
          <w:color w:val="FF0000"/>
        </w:rPr>
      </w:pPr>
      <w:r>
        <w:rPr>
          <w:rFonts w:cs="Arial"/>
          <w:i/>
          <w:color w:val="FF0000"/>
        </w:rPr>
        <w:t>A</w:t>
      </w:r>
      <w:r w:rsidR="00A967B8" w:rsidRPr="00FD3781">
        <w:rPr>
          <w:rFonts w:cs="Arial"/>
          <w:i/>
          <w:color w:val="FF0000"/>
        </w:rPr>
        <w:t xml:space="preserve">ll </w:t>
      </w:r>
      <w:r w:rsidR="00FD3781" w:rsidRPr="00FD3781">
        <w:rPr>
          <w:rFonts w:cs="Arial"/>
          <w:i/>
          <w:color w:val="FF0000"/>
        </w:rPr>
        <w:t xml:space="preserve">requests </w:t>
      </w:r>
      <w:r w:rsidR="00A967B8" w:rsidRPr="00FD3781">
        <w:rPr>
          <w:rFonts w:cs="Arial"/>
          <w:i/>
          <w:color w:val="FF0000"/>
        </w:rPr>
        <w:t xml:space="preserve">must be accompanied by </w:t>
      </w:r>
      <w:r w:rsidR="00E60013" w:rsidRPr="00FD3781">
        <w:rPr>
          <w:rFonts w:cs="Arial"/>
          <w:i/>
          <w:color w:val="FF0000"/>
        </w:rPr>
        <w:t xml:space="preserve">an </w:t>
      </w:r>
      <w:r w:rsidR="00A967B8" w:rsidRPr="00FD3781">
        <w:rPr>
          <w:rFonts w:cs="Arial"/>
          <w:i/>
          <w:color w:val="FF0000"/>
        </w:rPr>
        <w:t>MTA</w:t>
      </w:r>
      <w:r w:rsidR="00E60013" w:rsidRPr="00FD3781">
        <w:rPr>
          <w:rFonts w:cs="Arial"/>
          <w:i/>
          <w:color w:val="FF0000"/>
        </w:rPr>
        <w:t xml:space="preserve"> completed and signed by the end-user</w:t>
      </w:r>
    </w:p>
    <w:p w14:paraId="3B25D530" w14:textId="77777777" w:rsidR="000D1EA9" w:rsidRPr="00FD3781" w:rsidRDefault="000D1EA9" w:rsidP="00A967B8">
      <w:pPr>
        <w:jc w:val="center"/>
        <w:rPr>
          <w:rFonts w:cs="Arial"/>
          <w:i/>
          <w:color w:val="FF0000"/>
        </w:rPr>
      </w:pPr>
    </w:p>
    <w:p w14:paraId="0CA1C84E" w14:textId="4FD897ED" w:rsidR="00A967B8" w:rsidRPr="00A967B8" w:rsidRDefault="00A967B8" w:rsidP="007D1EB8">
      <w:pPr>
        <w:pBdr>
          <w:top w:val="single" w:sz="4" w:space="1"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hd w:val="clear" w:color="auto" w:fill="DEEAF6" w:themeFill="accent5" w:themeFillTint="33"/>
        <w:rPr>
          <w:b/>
          <w:bCs/>
          <w:sz w:val="24"/>
          <w:szCs w:val="24"/>
        </w:rPr>
      </w:pPr>
      <w:r w:rsidRPr="00A967B8">
        <w:rPr>
          <w:b/>
          <w:bCs/>
          <w:sz w:val="24"/>
          <w:szCs w:val="24"/>
        </w:rPr>
        <w:t>Requestor information</w:t>
      </w:r>
    </w:p>
    <w:p w14:paraId="5418E712" w14:textId="77777777" w:rsidR="00A967B8" w:rsidRDefault="00A967B8" w:rsidP="00A967B8"/>
    <w:p w14:paraId="326E820E" w14:textId="60893BC5" w:rsidR="00A967B8" w:rsidRPr="00A56EE5" w:rsidRDefault="00A967B8" w:rsidP="001F6461">
      <w:pPr>
        <w:spacing w:after="280" w:line="240" w:lineRule="exact"/>
      </w:pPr>
      <w:r w:rsidRPr="00A56EE5">
        <w:t>Name</w:t>
      </w:r>
      <w:r w:rsidR="008C5234">
        <w:tab/>
      </w:r>
      <w:r w:rsidR="008C5234">
        <w:tab/>
      </w:r>
      <w:r w:rsidR="008C5234">
        <w:tab/>
        <w:t>………………………………………………………………………………………</w:t>
      </w:r>
    </w:p>
    <w:p w14:paraId="234A194B" w14:textId="59B28561" w:rsidR="000D1EA9" w:rsidRPr="00A56EE5" w:rsidRDefault="00A967B8" w:rsidP="001F6461">
      <w:pPr>
        <w:spacing w:after="280" w:line="240" w:lineRule="exact"/>
      </w:pPr>
      <w:r w:rsidRPr="00A56EE5">
        <w:t>Email address</w:t>
      </w:r>
      <w:r w:rsidR="008C5234">
        <w:t xml:space="preserve">                ………………………………………………………………………………………</w:t>
      </w:r>
    </w:p>
    <w:p w14:paraId="021C2982" w14:textId="1B28F43F" w:rsidR="00A967B8" w:rsidRDefault="00A967B8" w:rsidP="001F6461">
      <w:pPr>
        <w:spacing w:after="280" w:line="240" w:lineRule="exact"/>
      </w:pPr>
      <w:r w:rsidRPr="00A56EE5">
        <w:t>Teleph</w:t>
      </w:r>
      <w:r>
        <w:t>one number</w:t>
      </w:r>
      <w:r w:rsidR="008C5234">
        <w:t xml:space="preserve">        ………………………………………………………………………………………</w:t>
      </w:r>
    </w:p>
    <w:p w14:paraId="5F5F8CBA" w14:textId="7E8FEA0F" w:rsidR="00A56EE5" w:rsidRDefault="00A967B8" w:rsidP="008C5234">
      <w:pPr>
        <w:spacing w:after="280" w:line="240" w:lineRule="exact"/>
      </w:pPr>
      <w:r>
        <w:t>Institution</w:t>
      </w:r>
      <w:r w:rsidR="008C5234">
        <w:t xml:space="preserve">                       ………………………………………………………………………………………</w:t>
      </w:r>
    </w:p>
    <w:p w14:paraId="7792F6E2" w14:textId="77777777" w:rsidR="008C5234" w:rsidRPr="00A56EE5" w:rsidRDefault="007A3032" w:rsidP="008C5234">
      <w:pPr>
        <w:spacing w:after="280" w:line="240" w:lineRule="exact"/>
      </w:pPr>
      <w:r>
        <w:t>Delivery address</w:t>
      </w:r>
      <w:r w:rsidR="008C5234">
        <w:t xml:space="preserve">            ………………………………………………………………………………………</w:t>
      </w:r>
    </w:p>
    <w:p w14:paraId="37D86D9E" w14:textId="77777777" w:rsidR="008C5234" w:rsidRPr="00A56EE5" w:rsidRDefault="008C5234" w:rsidP="008C5234">
      <w:pPr>
        <w:spacing w:after="280" w:line="240" w:lineRule="exact"/>
      </w:pPr>
      <w:r>
        <w:t xml:space="preserve">                                       ………………………………………………………………………………………</w:t>
      </w:r>
    </w:p>
    <w:p w14:paraId="0408EC82" w14:textId="24E201F1" w:rsidR="00E13ACE" w:rsidRDefault="008C5234" w:rsidP="008C5234">
      <w:pPr>
        <w:spacing w:after="280" w:line="240" w:lineRule="exact"/>
      </w:pPr>
      <w:r>
        <w:t xml:space="preserve">                                       ………………………………………………………………………………………</w:t>
      </w:r>
    </w:p>
    <w:p w14:paraId="7D1D8DB2" w14:textId="77777777" w:rsidR="00A31FF8" w:rsidRDefault="00A31FF8" w:rsidP="00A31FF8">
      <w:pPr>
        <w:tabs>
          <w:tab w:val="left" w:pos="2270"/>
        </w:tabs>
        <w:spacing w:line="240" w:lineRule="exact"/>
      </w:pPr>
    </w:p>
    <w:p w14:paraId="49D0211B" w14:textId="0CE94D73" w:rsidR="00E13ACE" w:rsidRPr="00CE392E" w:rsidRDefault="00E13ACE" w:rsidP="00A31FF8">
      <w:pPr>
        <w:tabs>
          <w:tab w:val="left" w:pos="3828"/>
        </w:tabs>
        <w:spacing w:after="120" w:line="240" w:lineRule="exact"/>
        <w:rPr>
          <w:rFonts w:cs="Arial"/>
          <w:szCs w:val="20"/>
        </w:rPr>
      </w:pPr>
      <w:r>
        <w:t>Are you a distributor?</w:t>
      </w:r>
      <w:r w:rsidR="00CE392E">
        <w:tab/>
        <w:t>Y</w:t>
      </w:r>
      <w:r w:rsidR="00E27B83">
        <w:rPr>
          <w:rFonts w:cs="Arial"/>
          <w:szCs w:val="20"/>
        </w:rPr>
        <w:t xml:space="preserve">es    </w:t>
      </w:r>
      <w:sdt>
        <w:sdtPr>
          <w:rPr>
            <w:rFonts w:cs="Arial"/>
            <w:szCs w:val="20"/>
          </w:rPr>
          <w:id w:val="409583549"/>
          <w14:checkbox>
            <w14:checked w14:val="0"/>
            <w14:checkedState w14:val="2612" w14:font="MS Gothic"/>
            <w14:uncheckedState w14:val="2610" w14:font="MS Gothic"/>
          </w14:checkbox>
        </w:sdtPr>
        <w:sdtEndPr/>
        <w:sdtContent>
          <w:r w:rsidR="00D657AB">
            <w:rPr>
              <w:rFonts w:ascii="MS Gothic" w:eastAsia="MS Gothic" w:hAnsi="MS Gothic" w:cs="Arial" w:hint="eastAsia"/>
              <w:szCs w:val="20"/>
            </w:rPr>
            <w:t>☐</w:t>
          </w:r>
        </w:sdtContent>
      </w:sdt>
      <w:r w:rsidR="00AD65F0" w:rsidRPr="00CE392E">
        <w:rPr>
          <w:rFonts w:cs="Arial"/>
          <w:szCs w:val="20"/>
        </w:rPr>
        <w:t xml:space="preserve">                            No    </w:t>
      </w:r>
      <w:sdt>
        <w:sdtPr>
          <w:rPr>
            <w:rFonts w:cs="Arial"/>
            <w:szCs w:val="20"/>
          </w:rPr>
          <w:id w:val="311223303"/>
          <w14:checkbox>
            <w14:checked w14:val="0"/>
            <w14:checkedState w14:val="2612" w14:font="MS Gothic"/>
            <w14:uncheckedState w14:val="2610" w14:font="MS Gothic"/>
          </w14:checkbox>
        </w:sdtPr>
        <w:sdtEndPr/>
        <w:sdtContent>
          <w:r w:rsidR="00D657AB">
            <w:rPr>
              <w:rFonts w:ascii="MS Gothic" w:eastAsia="MS Gothic" w:hAnsi="MS Gothic" w:cs="Arial" w:hint="eastAsia"/>
              <w:szCs w:val="20"/>
            </w:rPr>
            <w:t>☐</w:t>
          </w:r>
        </w:sdtContent>
      </w:sdt>
      <w:r w:rsidR="00AD65F0" w:rsidRPr="00CE392E">
        <w:rPr>
          <w:rFonts w:cs="Arial"/>
          <w:szCs w:val="20"/>
        </w:rPr>
        <w:t xml:space="preserve">   </w:t>
      </w:r>
    </w:p>
    <w:p w14:paraId="7B798619" w14:textId="6C728602" w:rsidR="001F6461" w:rsidRPr="001F6461" w:rsidRDefault="00CE392E" w:rsidP="00A31FF8">
      <w:pPr>
        <w:tabs>
          <w:tab w:val="left" w:pos="2270"/>
          <w:tab w:val="left" w:pos="3828"/>
        </w:tabs>
        <w:spacing w:after="120" w:line="240" w:lineRule="exact"/>
        <w:rPr>
          <w:rFonts w:cs="Arial"/>
          <w:szCs w:val="20"/>
        </w:rPr>
      </w:pPr>
      <w:r w:rsidRPr="00CE392E">
        <w:t>Import permit required</w:t>
      </w:r>
      <w:r w:rsidR="001812CA">
        <w:t>?</w:t>
      </w:r>
      <w:r w:rsidR="00DA11DA">
        <w:t xml:space="preserve"> (CITES…)</w:t>
      </w:r>
      <w:r w:rsidR="00DA11DA" w:rsidRPr="00DA11DA">
        <w:rPr>
          <w:rFonts w:cs="Arial"/>
          <w:szCs w:val="20"/>
        </w:rPr>
        <w:t xml:space="preserve"> </w:t>
      </w:r>
      <w:r w:rsidR="00DA11DA">
        <w:rPr>
          <w:rFonts w:cs="Arial"/>
          <w:szCs w:val="20"/>
        </w:rPr>
        <w:tab/>
      </w:r>
      <w:r w:rsidR="00DA11DA" w:rsidRPr="00CE392E">
        <w:rPr>
          <w:rFonts w:cs="Arial"/>
          <w:szCs w:val="20"/>
        </w:rPr>
        <w:t xml:space="preserve">Yes    </w:t>
      </w:r>
      <w:sdt>
        <w:sdtPr>
          <w:rPr>
            <w:rFonts w:cs="Arial"/>
            <w:szCs w:val="20"/>
          </w:rPr>
          <w:id w:val="1187093712"/>
          <w14:checkbox>
            <w14:checked w14:val="0"/>
            <w14:checkedState w14:val="2612" w14:font="MS Gothic"/>
            <w14:uncheckedState w14:val="2610" w14:font="MS Gothic"/>
          </w14:checkbox>
        </w:sdtPr>
        <w:sdtEndPr/>
        <w:sdtContent>
          <w:r w:rsidR="002A2F37">
            <w:rPr>
              <w:rFonts w:ascii="MS Gothic" w:eastAsia="MS Gothic" w:hAnsi="MS Gothic" w:cs="Arial" w:hint="eastAsia"/>
              <w:szCs w:val="20"/>
            </w:rPr>
            <w:t>☐</w:t>
          </w:r>
        </w:sdtContent>
      </w:sdt>
      <w:r w:rsidR="00DA11DA" w:rsidRPr="00CE392E">
        <w:rPr>
          <w:rFonts w:cs="Arial"/>
          <w:szCs w:val="20"/>
        </w:rPr>
        <w:t xml:space="preserve">                            No    </w:t>
      </w:r>
      <w:sdt>
        <w:sdtPr>
          <w:rPr>
            <w:rFonts w:cs="Arial"/>
            <w:szCs w:val="20"/>
          </w:rPr>
          <w:id w:val="857937821"/>
          <w14:checkbox>
            <w14:checked w14:val="0"/>
            <w14:checkedState w14:val="2612" w14:font="MS Gothic"/>
            <w14:uncheckedState w14:val="2610" w14:font="MS Gothic"/>
          </w14:checkbox>
        </w:sdtPr>
        <w:sdtEndPr/>
        <w:sdtContent>
          <w:r w:rsidR="00D657AB">
            <w:rPr>
              <w:rFonts w:ascii="MS Gothic" w:eastAsia="MS Gothic" w:hAnsi="MS Gothic" w:cs="Arial" w:hint="eastAsia"/>
              <w:szCs w:val="20"/>
            </w:rPr>
            <w:t>☐</w:t>
          </w:r>
        </w:sdtContent>
      </w:sdt>
      <w:r w:rsidR="00DA11DA" w:rsidRPr="00CE392E">
        <w:rPr>
          <w:rFonts w:cs="Arial"/>
          <w:szCs w:val="20"/>
        </w:rPr>
        <w:t xml:space="preserve">   </w:t>
      </w:r>
    </w:p>
    <w:p w14:paraId="0F0FA1E9" w14:textId="12955B72" w:rsidR="00A31FF8" w:rsidRDefault="00DA11DA" w:rsidP="00E46BFB">
      <w:pPr>
        <w:tabs>
          <w:tab w:val="left" w:pos="2270"/>
          <w:tab w:val="left" w:pos="3828"/>
        </w:tabs>
        <w:spacing w:line="240" w:lineRule="exact"/>
      </w:pPr>
      <w:r w:rsidRPr="00A21478">
        <w:rPr>
          <w:b/>
          <w:bCs/>
          <w:i/>
          <w:iCs/>
        </w:rPr>
        <w:t xml:space="preserve"> </w:t>
      </w:r>
      <w:r w:rsidR="00E46BFB" w:rsidRPr="00A21478">
        <w:rPr>
          <w:b/>
          <w:bCs/>
          <w:i/>
          <w:iCs/>
        </w:rPr>
        <w:t xml:space="preserve">If “yes”, please provide </w:t>
      </w:r>
      <w:r w:rsidR="00E46BFB">
        <w:rPr>
          <w:b/>
          <w:bCs/>
          <w:i/>
          <w:iCs/>
        </w:rPr>
        <w:t>details</w:t>
      </w:r>
      <w:r w:rsidR="008C5234">
        <w:rPr>
          <w:b/>
          <w:bCs/>
          <w:i/>
          <w:iCs/>
        </w:rPr>
        <w:t xml:space="preserve">          </w:t>
      </w:r>
      <w:r w:rsidR="008C5234" w:rsidRPr="008C5234">
        <w:t>…………………………………………………………………….</w:t>
      </w:r>
    </w:p>
    <w:p w14:paraId="5CF5758E" w14:textId="2DA4319A" w:rsidR="00A31FF8" w:rsidRDefault="00A31FF8" w:rsidP="00E46BFB">
      <w:pPr>
        <w:tabs>
          <w:tab w:val="left" w:pos="2270"/>
          <w:tab w:val="left" w:pos="3828"/>
        </w:tabs>
        <w:spacing w:line="240" w:lineRule="exact"/>
      </w:pPr>
    </w:p>
    <w:p w14:paraId="295CF1FF" w14:textId="77777777" w:rsidR="00A31FF8" w:rsidRDefault="00A31FF8" w:rsidP="00DA11DA">
      <w:pPr>
        <w:tabs>
          <w:tab w:val="left" w:pos="3828"/>
        </w:tabs>
        <w:spacing w:line="240" w:lineRule="exact"/>
      </w:pPr>
    </w:p>
    <w:p w14:paraId="7A8F9F8B" w14:textId="5A3E1EB8" w:rsidR="00BF7905" w:rsidRPr="00BF7905" w:rsidRDefault="00DA11DA" w:rsidP="008C5234">
      <w:pPr>
        <w:spacing w:after="280" w:line="240" w:lineRule="exact"/>
      </w:pPr>
      <w:r w:rsidRPr="00BF7905">
        <w:t>Tax reference number</w:t>
      </w:r>
      <w:r w:rsidR="008C5234">
        <w:t xml:space="preserve">      ……………………………………………………………………………………</w:t>
      </w:r>
    </w:p>
    <w:p w14:paraId="79714642" w14:textId="26AE813B" w:rsidR="00704A99" w:rsidRDefault="00704A99" w:rsidP="00BF7905">
      <w:pPr>
        <w:tabs>
          <w:tab w:val="left" w:pos="3828"/>
        </w:tabs>
        <w:spacing w:line="240" w:lineRule="exact"/>
      </w:pPr>
      <w:r w:rsidRPr="00BF7905">
        <w:t>(</w:t>
      </w:r>
      <w:r>
        <w:t>EIN/IRS, NPWP, UNEE…)</w:t>
      </w:r>
    </w:p>
    <w:p w14:paraId="169026F4" w14:textId="77777777" w:rsidR="00704A99" w:rsidRPr="00CE392E" w:rsidRDefault="00704A99" w:rsidP="00704A99">
      <w:pPr>
        <w:tabs>
          <w:tab w:val="left" w:pos="2270"/>
          <w:tab w:val="left" w:pos="3828"/>
        </w:tabs>
        <w:spacing w:line="240" w:lineRule="exact"/>
      </w:pPr>
    </w:p>
    <w:p w14:paraId="55418AC9" w14:textId="7C6217F5" w:rsidR="001E03CD" w:rsidRDefault="000E097D" w:rsidP="001E03CD">
      <w:pPr>
        <w:tabs>
          <w:tab w:val="left" w:pos="2270"/>
        </w:tabs>
        <w:spacing w:line="240" w:lineRule="exact"/>
      </w:pPr>
      <w:r>
        <w:t>Account payable email address</w:t>
      </w:r>
      <w:r w:rsidR="001E03CD">
        <w:t xml:space="preserve"> </w:t>
      </w:r>
      <w:r w:rsidR="008C5234">
        <w:t xml:space="preserve">  ……………………………………………………………………………</w:t>
      </w:r>
    </w:p>
    <w:p w14:paraId="4BA09112" w14:textId="572C3030" w:rsidR="000E097D" w:rsidRDefault="001E03CD" w:rsidP="001E03CD">
      <w:pPr>
        <w:tabs>
          <w:tab w:val="left" w:pos="2270"/>
        </w:tabs>
        <w:spacing w:after="480"/>
      </w:pPr>
      <w:r>
        <w:t>and phone number</w:t>
      </w:r>
    </w:p>
    <w:p w14:paraId="022330D9" w14:textId="04B67989" w:rsidR="008C5234" w:rsidRDefault="001E03CD" w:rsidP="008C5234">
      <w:pPr>
        <w:spacing w:after="280" w:line="240" w:lineRule="exact"/>
      </w:pPr>
      <w:r>
        <w:t>Billing address</w:t>
      </w:r>
      <w:r w:rsidR="008C5234">
        <w:t xml:space="preserve">         </w:t>
      </w:r>
      <w:r w:rsidR="008C5234">
        <w:tab/>
        <w:t>………………………………………………………………………………………</w:t>
      </w:r>
    </w:p>
    <w:p w14:paraId="2AE6595B" w14:textId="77777777" w:rsidR="008C5234" w:rsidRDefault="008C5234" w:rsidP="008C5234">
      <w:pPr>
        <w:spacing w:after="280" w:line="240" w:lineRule="exact"/>
        <w:ind w:left="1440" w:firstLine="720"/>
      </w:pPr>
      <w:r>
        <w:t>………………………………………………………………………………………</w:t>
      </w:r>
    </w:p>
    <w:p w14:paraId="00309950" w14:textId="67613C4F" w:rsidR="001E03CD" w:rsidRDefault="008C5234" w:rsidP="008C5234">
      <w:pPr>
        <w:spacing w:after="280" w:line="240" w:lineRule="exact"/>
        <w:ind w:left="1440" w:firstLine="720"/>
      </w:pPr>
      <w:r>
        <w:t>………………………………………………………………………………………</w:t>
      </w:r>
    </w:p>
    <w:p w14:paraId="179EF930" w14:textId="0A4D0FBE" w:rsidR="00032B48" w:rsidRDefault="000E097D" w:rsidP="008C5234">
      <w:pPr>
        <w:spacing w:after="280" w:line="240" w:lineRule="exact"/>
      </w:pPr>
      <w:r>
        <w:t xml:space="preserve">Purchase order </w:t>
      </w:r>
      <w:r w:rsidR="00783CD7">
        <w:t>number</w:t>
      </w:r>
      <w:r w:rsidR="008C5234">
        <w:t xml:space="preserve">    …………………………………………………………………………………….</w:t>
      </w:r>
    </w:p>
    <w:p w14:paraId="422E0431" w14:textId="6932E19E" w:rsidR="00032B48" w:rsidRDefault="005E6D54" w:rsidP="00D81D40">
      <w:pPr>
        <w:tabs>
          <w:tab w:val="left" w:pos="3828"/>
        </w:tabs>
        <w:spacing w:line="240" w:lineRule="exact"/>
      </w:pPr>
      <w:r>
        <w:t>MHRA account number</w:t>
      </w:r>
      <w:r w:rsidR="008C5234">
        <w:t xml:space="preserve">   ……………………………………………………………………………………..</w:t>
      </w:r>
    </w:p>
    <w:p w14:paraId="4F2C0435" w14:textId="7E4ABB5C" w:rsidR="009641FA" w:rsidRDefault="009641FA" w:rsidP="00D81D40">
      <w:pPr>
        <w:tabs>
          <w:tab w:val="left" w:pos="3828"/>
        </w:tabs>
        <w:spacing w:line="240" w:lineRule="exact"/>
      </w:pPr>
      <w:r>
        <w:t>(if known)</w:t>
      </w:r>
    </w:p>
    <w:p w14:paraId="18CC95C8" w14:textId="77777777" w:rsidR="005E6D54" w:rsidRDefault="005E6D54" w:rsidP="00D81D40">
      <w:pPr>
        <w:tabs>
          <w:tab w:val="left" w:pos="3828"/>
        </w:tabs>
        <w:spacing w:line="240" w:lineRule="exact"/>
      </w:pPr>
    </w:p>
    <w:p w14:paraId="0682C04B" w14:textId="77777777" w:rsidR="008C5234" w:rsidRDefault="008C5234" w:rsidP="00D81D40">
      <w:pPr>
        <w:tabs>
          <w:tab w:val="left" w:pos="3828"/>
        </w:tabs>
        <w:spacing w:line="240" w:lineRule="exact"/>
      </w:pPr>
    </w:p>
    <w:p w14:paraId="62B2F418" w14:textId="77777777" w:rsidR="008C5234" w:rsidRDefault="008C5234" w:rsidP="00D81D40">
      <w:pPr>
        <w:tabs>
          <w:tab w:val="left" w:pos="3828"/>
        </w:tabs>
        <w:spacing w:line="240" w:lineRule="exact"/>
      </w:pPr>
    </w:p>
    <w:p w14:paraId="0F0E1FAD" w14:textId="77777777" w:rsidR="008C5234" w:rsidRDefault="008C5234" w:rsidP="00D81D40">
      <w:pPr>
        <w:tabs>
          <w:tab w:val="left" w:pos="3828"/>
        </w:tabs>
        <w:spacing w:line="240" w:lineRule="exact"/>
      </w:pPr>
    </w:p>
    <w:p w14:paraId="16EB7585" w14:textId="77777777" w:rsidR="008C5234" w:rsidRDefault="008C5234" w:rsidP="00D81D40">
      <w:pPr>
        <w:tabs>
          <w:tab w:val="left" w:pos="3828"/>
        </w:tabs>
        <w:spacing w:line="240" w:lineRule="exact"/>
      </w:pPr>
    </w:p>
    <w:p w14:paraId="70FA0B93" w14:textId="77777777" w:rsidR="008C5234" w:rsidRDefault="008C5234" w:rsidP="00D81D40">
      <w:pPr>
        <w:tabs>
          <w:tab w:val="left" w:pos="3828"/>
        </w:tabs>
        <w:spacing w:line="240" w:lineRule="exact"/>
      </w:pPr>
    </w:p>
    <w:p w14:paraId="2AE3B64E" w14:textId="77777777" w:rsidR="008C5234" w:rsidRDefault="008C5234" w:rsidP="00D81D40">
      <w:pPr>
        <w:tabs>
          <w:tab w:val="left" w:pos="3828"/>
        </w:tabs>
        <w:spacing w:line="240" w:lineRule="exact"/>
      </w:pPr>
    </w:p>
    <w:p w14:paraId="6D8C3517" w14:textId="77777777" w:rsidR="008C5234" w:rsidRDefault="008C5234" w:rsidP="00D81D40">
      <w:pPr>
        <w:tabs>
          <w:tab w:val="left" w:pos="3828"/>
        </w:tabs>
        <w:spacing w:line="240" w:lineRule="exact"/>
      </w:pPr>
    </w:p>
    <w:p w14:paraId="452F3DCD" w14:textId="778CBF1A" w:rsidR="001C762F" w:rsidRDefault="001C762F" w:rsidP="00D81D40">
      <w:pPr>
        <w:tabs>
          <w:tab w:val="left" w:pos="3828"/>
        </w:tabs>
        <w:spacing w:line="240" w:lineRule="exact"/>
      </w:pPr>
      <w:r>
        <w:t>Are you VAT exempt (UK only)</w:t>
      </w:r>
      <w:r>
        <w:tab/>
      </w:r>
      <w:r w:rsidRPr="001C762F">
        <w:t xml:space="preserve"> </w:t>
      </w:r>
      <w:r>
        <w:t>Y</w:t>
      </w:r>
      <w:r>
        <w:rPr>
          <w:rFonts w:cs="Arial"/>
          <w:szCs w:val="20"/>
        </w:rPr>
        <w:t xml:space="preserve">es    </w:t>
      </w:r>
      <w:sdt>
        <w:sdtPr>
          <w:rPr>
            <w:rFonts w:cs="Arial"/>
            <w:szCs w:val="20"/>
          </w:rPr>
          <w:id w:val="-901753176"/>
          <w14:checkbox>
            <w14:checked w14:val="0"/>
            <w14:checkedState w14:val="2612" w14:font="MS Gothic"/>
            <w14:uncheckedState w14:val="2610" w14:font="MS Gothic"/>
          </w14:checkbox>
        </w:sdtPr>
        <w:sdtEndPr/>
        <w:sdtContent>
          <w:r w:rsidR="00FF57EF">
            <w:rPr>
              <w:rFonts w:ascii="MS Gothic" w:eastAsia="MS Gothic" w:hAnsi="MS Gothic" w:cs="Arial" w:hint="eastAsia"/>
              <w:szCs w:val="20"/>
            </w:rPr>
            <w:t>☐</w:t>
          </w:r>
        </w:sdtContent>
      </w:sdt>
      <w:r w:rsidRPr="00CE392E">
        <w:rPr>
          <w:rFonts w:cs="Arial"/>
          <w:szCs w:val="20"/>
        </w:rPr>
        <w:t xml:space="preserve">                            No    </w:t>
      </w:r>
      <w:sdt>
        <w:sdtPr>
          <w:rPr>
            <w:rFonts w:cs="Arial"/>
            <w:szCs w:val="20"/>
          </w:rPr>
          <w:id w:val="1888135722"/>
          <w14:checkbox>
            <w14:checked w14:val="0"/>
            <w14:checkedState w14:val="2612" w14:font="MS Gothic"/>
            <w14:uncheckedState w14:val="2610" w14:font="MS Gothic"/>
          </w14:checkbox>
        </w:sdtPr>
        <w:sdtEndPr/>
        <w:sdtContent>
          <w:r w:rsidR="00FF57EF">
            <w:rPr>
              <w:rFonts w:ascii="MS Gothic" w:eastAsia="MS Gothic" w:hAnsi="MS Gothic" w:cs="Arial" w:hint="eastAsia"/>
              <w:szCs w:val="20"/>
            </w:rPr>
            <w:t>☐</w:t>
          </w:r>
        </w:sdtContent>
      </w:sdt>
      <w:r w:rsidRPr="00CE392E">
        <w:rPr>
          <w:rFonts w:cs="Arial"/>
          <w:szCs w:val="20"/>
        </w:rPr>
        <w:t xml:space="preserve">   </w:t>
      </w:r>
    </w:p>
    <w:p w14:paraId="1233DF74" w14:textId="2ED4D282" w:rsidR="009A5788" w:rsidRPr="00A21478" w:rsidRDefault="009A5788" w:rsidP="009A5788">
      <w:pPr>
        <w:tabs>
          <w:tab w:val="left" w:pos="2270"/>
        </w:tabs>
        <w:spacing w:after="360" w:line="240" w:lineRule="exact"/>
        <w:rPr>
          <w:b/>
          <w:bCs/>
          <w:i/>
          <w:iCs/>
        </w:rPr>
      </w:pPr>
      <w:r w:rsidRPr="00A21478">
        <w:rPr>
          <w:b/>
          <w:bCs/>
          <w:i/>
          <w:iCs/>
        </w:rPr>
        <w:t xml:space="preserve">If “yes”, please provide </w:t>
      </w:r>
      <w:r>
        <w:rPr>
          <w:b/>
          <w:bCs/>
          <w:i/>
          <w:iCs/>
        </w:rPr>
        <w:t xml:space="preserve">your </w:t>
      </w:r>
      <w:r w:rsidRPr="00A21478">
        <w:rPr>
          <w:b/>
          <w:bCs/>
          <w:i/>
          <w:iCs/>
        </w:rPr>
        <w:t>VAT exemption certificate</w:t>
      </w:r>
    </w:p>
    <w:p w14:paraId="7E07B78F" w14:textId="702A0BBC" w:rsidR="005559E3" w:rsidRDefault="009A5788" w:rsidP="009A5788">
      <w:pPr>
        <w:tabs>
          <w:tab w:val="left" w:pos="2270"/>
        </w:tabs>
        <w:spacing w:line="240" w:lineRule="exact"/>
      </w:pPr>
      <w:r>
        <w:t xml:space="preserve">Import broker name, </w:t>
      </w:r>
      <w:r w:rsidR="008C5234">
        <w:t xml:space="preserve">   ………………………………………………………………………………………..</w:t>
      </w:r>
    </w:p>
    <w:p w14:paraId="2A14EF2A" w14:textId="77777777" w:rsidR="008C5234" w:rsidRDefault="008C5234" w:rsidP="009A5788">
      <w:pPr>
        <w:tabs>
          <w:tab w:val="left" w:pos="2270"/>
        </w:tabs>
        <w:spacing w:line="240" w:lineRule="exact"/>
      </w:pPr>
    </w:p>
    <w:p w14:paraId="113CD3D1" w14:textId="1281CCF9" w:rsidR="009A5788" w:rsidRDefault="009A5788" w:rsidP="009A5788">
      <w:pPr>
        <w:tabs>
          <w:tab w:val="left" w:pos="2270"/>
        </w:tabs>
        <w:spacing w:line="240" w:lineRule="exact"/>
      </w:pPr>
      <w:r>
        <w:t>email address,</w:t>
      </w:r>
      <w:r w:rsidR="008C5234">
        <w:t xml:space="preserve">             ……………………………………………………………………………………….. </w:t>
      </w:r>
    </w:p>
    <w:p w14:paraId="1803ED27" w14:textId="77777777" w:rsidR="008C5234" w:rsidRDefault="008C5234" w:rsidP="009A5788">
      <w:pPr>
        <w:tabs>
          <w:tab w:val="left" w:pos="2270"/>
        </w:tabs>
        <w:spacing w:line="240" w:lineRule="exact"/>
      </w:pPr>
    </w:p>
    <w:p w14:paraId="6596AE59" w14:textId="1B2F1030" w:rsidR="009A5788" w:rsidRDefault="009A5788" w:rsidP="009A5788">
      <w:pPr>
        <w:tabs>
          <w:tab w:val="left" w:pos="2270"/>
        </w:tabs>
        <w:spacing w:line="240" w:lineRule="exact"/>
      </w:pPr>
      <w:r>
        <w:t xml:space="preserve">telephone number (if applicable) </w:t>
      </w:r>
      <w:r w:rsidR="008C5234">
        <w:t xml:space="preserve"> ……………………………………………………………………………</w:t>
      </w:r>
    </w:p>
    <w:p w14:paraId="3B1243E8" w14:textId="77777777" w:rsidR="008C5234" w:rsidRDefault="008C5234" w:rsidP="00032B48">
      <w:pPr>
        <w:ind w:firstLine="720"/>
      </w:pPr>
    </w:p>
    <w:p w14:paraId="098B9B15" w14:textId="77777777" w:rsidR="007C75B3" w:rsidRPr="00032B48" w:rsidRDefault="007C75B3" w:rsidP="00032B48">
      <w:pPr>
        <w:ind w:firstLine="720"/>
      </w:pPr>
    </w:p>
    <w:p w14:paraId="6AC7E943" w14:textId="5379A4B7" w:rsidR="007D1EB8" w:rsidRPr="00A967B8" w:rsidRDefault="007D1EB8" w:rsidP="007D1EB8">
      <w:pPr>
        <w:pBdr>
          <w:top w:val="single" w:sz="4" w:space="1"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hd w:val="clear" w:color="auto" w:fill="DEEAF6" w:themeFill="accent5" w:themeFillTint="33"/>
        <w:rPr>
          <w:b/>
          <w:bCs/>
          <w:sz w:val="24"/>
          <w:szCs w:val="24"/>
        </w:rPr>
      </w:pPr>
      <w:r>
        <w:rPr>
          <w:b/>
          <w:bCs/>
          <w:sz w:val="24"/>
          <w:szCs w:val="24"/>
        </w:rPr>
        <w:t>Materi</w:t>
      </w:r>
      <w:r w:rsidR="00945CA2">
        <w:rPr>
          <w:b/>
          <w:bCs/>
          <w:sz w:val="24"/>
          <w:szCs w:val="24"/>
        </w:rPr>
        <w:t>als requested</w:t>
      </w:r>
    </w:p>
    <w:p w14:paraId="178D9F92" w14:textId="77777777" w:rsidR="008C5234" w:rsidRPr="008C5234" w:rsidRDefault="008C5234" w:rsidP="008C5234"/>
    <w:tbl>
      <w:tblPr>
        <w:tblStyle w:val="TableGrid"/>
        <w:tblW w:w="0" w:type="auto"/>
        <w:tblLook w:val="04A0" w:firstRow="1" w:lastRow="0" w:firstColumn="1" w:lastColumn="0" w:noHBand="0" w:noVBand="1"/>
      </w:tblPr>
      <w:tblGrid>
        <w:gridCol w:w="1271"/>
        <w:gridCol w:w="5387"/>
        <w:gridCol w:w="1559"/>
        <w:gridCol w:w="1411"/>
      </w:tblGrid>
      <w:tr w:rsidR="008C5234" w:rsidRPr="008C5234" w14:paraId="5CD76091" w14:textId="77777777" w:rsidTr="008C5234">
        <w:trPr>
          <w:trHeight w:val="454"/>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2F6C0C" w14:textId="77777777" w:rsidR="008C5234" w:rsidRPr="008C5234" w:rsidRDefault="008C5234" w:rsidP="008C5234">
            <w:pPr>
              <w:rPr>
                <w:rFonts w:ascii="Arial" w:hAnsi="Arial"/>
              </w:rPr>
            </w:pPr>
            <w:r w:rsidRPr="008C5234">
              <w:rPr>
                <w:rFonts w:ascii="Arial" w:hAnsi="Arial"/>
              </w:rPr>
              <w:t>Reagent #</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50D130" w14:textId="77777777" w:rsidR="008C5234" w:rsidRPr="008C5234" w:rsidRDefault="008C5234" w:rsidP="008C5234">
            <w:pPr>
              <w:rPr>
                <w:rFonts w:ascii="Arial" w:hAnsi="Arial"/>
              </w:rPr>
            </w:pPr>
            <w:r w:rsidRPr="008C5234">
              <w:rPr>
                <w:rFonts w:ascii="Arial" w:hAnsi="Arial"/>
              </w:rPr>
              <w:t>Description</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C760D8F" w14:textId="77777777" w:rsidR="008C5234" w:rsidRPr="008C5234" w:rsidRDefault="008C5234" w:rsidP="008C5234">
            <w:pPr>
              <w:rPr>
                <w:rFonts w:ascii="Arial" w:hAnsi="Arial"/>
              </w:rPr>
            </w:pPr>
            <w:r w:rsidRPr="008C5234">
              <w:rPr>
                <w:rFonts w:ascii="Arial" w:hAnsi="Arial"/>
              </w:rPr>
              <w:t>Quantity</w:t>
            </w:r>
          </w:p>
        </w:tc>
        <w:tc>
          <w:tcPr>
            <w:tcW w:w="14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F2E8BD" w14:textId="77777777" w:rsidR="008C5234" w:rsidRPr="008C5234" w:rsidRDefault="008C5234" w:rsidP="008C5234">
            <w:pPr>
              <w:rPr>
                <w:rFonts w:ascii="Arial" w:hAnsi="Arial"/>
              </w:rPr>
            </w:pPr>
            <w:r w:rsidRPr="008C5234">
              <w:rPr>
                <w:rFonts w:ascii="Arial" w:hAnsi="Arial"/>
              </w:rPr>
              <w:t>Price per vial (GBP)</w:t>
            </w:r>
          </w:p>
        </w:tc>
      </w:tr>
      <w:tr w:rsidR="008C5234" w:rsidRPr="008C5234" w14:paraId="7F1F4A63" w14:textId="77777777" w:rsidTr="008C5234">
        <w:trPr>
          <w:trHeight w:val="454"/>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A08692" w14:textId="77777777" w:rsidR="008C5234" w:rsidRPr="008C5234" w:rsidRDefault="008C5234" w:rsidP="008C5234">
            <w:pPr>
              <w:rPr>
                <w:rFonts w:ascii="Arial" w:hAnsi="Arial"/>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577E76" w14:textId="77777777" w:rsidR="008C5234" w:rsidRPr="008C5234" w:rsidRDefault="008C5234" w:rsidP="008C5234">
            <w:pPr>
              <w:rPr>
                <w:rFonts w:ascii="Arial" w:hAnsi="Arial"/>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9B2C2B" w14:textId="77777777" w:rsidR="008C5234" w:rsidRPr="008C5234" w:rsidRDefault="008C5234" w:rsidP="008C5234">
            <w:pPr>
              <w:rPr>
                <w:rFonts w:ascii="Arial" w:hAnsi="Arial"/>
              </w:rPr>
            </w:pPr>
          </w:p>
        </w:tc>
        <w:tc>
          <w:tcPr>
            <w:tcW w:w="14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FA230C" w14:textId="77777777" w:rsidR="008C5234" w:rsidRPr="008C5234" w:rsidRDefault="008C5234" w:rsidP="008C5234">
            <w:pPr>
              <w:rPr>
                <w:rFonts w:ascii="Arial" w:hAnsi="Arial"/>
              </w:rPr>
            </w:pPr>
          </w:p>
        </w:tc>
      </w:tr>
      <w:tr w:rsidR="008C5234" w:rsidRPr="008C5234" w14:paraId="56CFD1CC" w14:textId="77777777" w:rsidTr="008C5234">
        <w:trPr>
          <w:trHeight w:val="454"/>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75BFA8" w14:textId="77777777" w:rsidR="008C5234" w:rsidRPr="008C5234" w:rsidRDefault="008C5234" w:rsidP="008C5234">
            <w:pPr>
              <w:rPr>
                <w:rFonts w:ascii="Arial" w:hAnsi="Arial"/>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468E70" w14:textId="77777777" w:rsidR="008C5234" w:rsidRPr="008C5234" w:rsidRDefault="008C5234" w:rsidP="008C5234">
            <w:pPr>
              <w:rPr>
                <w:rFonts w:ascii="Arial" w:hAnsi="Arial"/>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D322A6" w14:textId="77777777" w:rsidR="008C5234" w:rsidRPr="008C5234" w:rsidRDefault="008C5234" w:rsidP="008C5234">
            <w:pPr>
              <w:rPr>
                <w:rFonts w:ascii="Arial" w:hAnsi="Arial"/>
              </w:rPr>
            </w:pPr>
          </w:p>
        </w:tc>
        <w:tc>
          <w:tcPr>
            <w:tcW w:w="14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E50A79" w14:textId="77777777" w:rsidR="008C5234" w:rsidRPr="008C5234" w:rsidRDefault="008C5234" w:rsidP="008C5234">
            <w:pPr>
              <w:rPr>
                <w:rFonts w:ascii="Arial" w:hAnsi="Arial"/>
              </w:rPr>
            </w:pPr>
          </w:p>
        </w:tc>
      </w:tr>
      <w:tr w:rsidR="008C5234" w:rsidRPr="008C5234" w14:paraId="0BF7F32D" w14:textId="77777777" w:rsidTr="008C5234">
        <w:trPr>
          <w:trHeight w:val="454"/>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B0531A" w14:textId="77777777" w:rsidR="008C5234" w:rsidRPr="008C5234" w:rsidRDefault="008C5234" w:rsidP="008C5234">
            <w:pPr>
              <w:rPr>
                <w:rFonts w:ascii="Arial" w:hAnsi="Arial"/>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70FE09" w14:textId="77777777" w:rsidR="008C5234" w:rsidRPr="008C5234" w:rsidRDefault="008C5234" w:rsidP="008C5234">
            <w:pPr>
              <w:rPr>
                <w:rFonts w:ascii="Arial" w:hAnsi="Arial"/>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CE8732" w14:textId="77777777" w:rsidR="008C5234" w:rsidRPr="008C5234" w:rsidRDefault="008C5234" w:rsidP="008C5234">
            <w:pPr>
              <w:rPr>
                <w:rFonts w:ascii="Arial" w:hAnsi="Arial"/>
              </w:rPr>
            </w:pPr>
          </w:p>
        </w:tc>
        <w:tc>
          <w:tcPr>
            <w:tcW w:w="14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25609B" w14:textId="77777777" w:rsidR="008C5234" w:rsidRPr="008C5234" w:rsidRDefault="008C5234" w:rsidP="008C5234">
            <w:pPr>
              <w:rPr>
                <w:rFonts w:ascii="Arial" w:hAnsi="Arial"/>
              </w:rPr>
            </w:pPr>
          </w:p>
        </w:tc>
      </w:tr>
      <w:tr w:rsidR="008C5234" w:rsidRPr="008C5234" w14:paraId="73D77E66" w14:textId="77777777" w:rsidTr="008C5234">
        <w:trPr>
          <w:trHeight w:val="454"/>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38C928" w14:textId="77777777" w:rsidR="008C5234" w:rsidRPr="008C5234" w:rsidRDefault="008C5234" w:rsidP="008C5234">
            <w:pPr>
              <w:rPr>
                <w:rFonts w:ascii="Arial" w:hAnsi="Arial"/>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89EC22" w14:textId="77777777" w:rsidR="008C5234" w:rsidRPr="008C5234" w:rsidRDefault="008C5234" w:rsidP="008C5234">
            <w:pPr>
              <w:rPr>
                <w:rFonts w:ascii="Arial" w:hAnsi="Arial"/>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349DB5" w14:textId="77777777" w:rsidR="008C5234" w:rsidRPr="008C5234" w:rsidRDefault="008C5234" w:rsidP="008C5234">
            <w:pPr>
              <w:rPr>
                <w:rFonts w:ascii="Arial" w:hAnsi="Arial"/>
              </w:rPr>
            </w:pPr>
          </w:p>
        </w:tc>
        <w:tc>
          <w:tcPr>
            <w:tcW w:w="14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92FBEC" w14:textId="77777777" w:rsidR="008C5234" w:rsidRPr="008C5234" w:rsidRDefault="008C5234" w:rsidP="008C5234">
            <w:pPr>
              <w:rPr>
                <w:rFonts w:ascii="Arial" w:hAnsi="Arial"/>
              </w:rPr>
            </w:pPr>
          </w:p>
        </w:tc>
      </w:tr>
      <w:tr w:rsidR="008C5234" w:rsidRPr="008C5234" w14:paraId="4EF822EA" w14:textId="77777777" w:rsidTr="008C5234">
        <w:trPr>
          <w:trHeight w:val="454"/>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18FE06" w14:textId="77777777" w:rsidR="008C5234" w:rsidRPr="008C5234" w:rsidRDefault="008C5234" w:rsidP="008C5234">
            <w:pPr>
              <w:rPr>
                <w:rFonts w:ascii="Arial" w:hAnsi="Arial"/>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D60678" w14:textId="77777777" w:rsidR="008C5234" w:rsidRPr="008C5234" w:rsidRDefault="008C5234" w:rsidP="008C5234">
            <w:pPr>
              <w:rPr>
                <w:rFonts w:ascii="Arial" w:hAnsi="Arial"/>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C2FEB6" w14:textId="77777777" w:rsidR="008C5234" w:rsidRPr="008C5234" w:rsidRDefault="008C5234" w:rsidP="008C5234">
            <w:pPr>
              <w:rPr>
                <w:rFonts w:ascii="Arial" w:hAnsi="Arial"/>
              </w:rPr>
            </w:pPr>
          </w:p>
        </w:tc>
        <w:tc>
          <w:tcPr>
            <w:tcW w:w="14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B27324" w14:textId="77777777" w:rsidR="008C5234" w:rsidRPr="008C5234" w:rsidRDefault="008C5234" w:rsidP="008C5234">
            <w:pPr>
              <w:rPr>
                <w:rFonts w:ascii="Arial" w:hAnsi="Arial"/>
              </w:rPr>
            </w:pPr>
          </w:p>
        </w:tc>
      </w:tr>
      <w:tr w:rsidR="008C5234" w:rsidRPr="008C5234" w14:paraId="4DE4D718" w14:textId="77777777" w:rsidTr="008C5234">
        <w:trPr>
          <w:trHeight w:val="454"/>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604825" w14:textId="77777777" w:rsidR="008C5234" w:rsidRPr="008C5234" w:rsidRDefault="008C5234" w:rsidP="008C5234">
            <w:pPr>
              <w:rPr>
                <w:rFonts w:ascii="Arial" w:hAnsi="Arial"/>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BC84D1" w14:textId="77777777" w:rsidR="008C5234" w:rsidRPr="008C5234" w:rsidRDefault="008C5234" w:rsidP="008C5234">
            <w:pPr>
              <w:rPr>
                <w:rFonts w:ascii="Arial" w:hAnsi="Arial"/>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400371" w14:textId="77777777" w:rsidR="008C5234" w:rsidRPr="008C5234" w:rsidRDefault="008C5234" w:rsidP="008C5234">
            <w:pPr>
              <w:rPr>
                <w:rFonts w:ascii="Arial" w:hAnsi="Arial"/>
              </w:rPr>
            </w:pPr>
          </w:p>
        </w:tc>
        <w:tc>
          <w:tcPr>
            <w:tcW w:w="14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D0E4C3" w14:textId="77777777" w:rsidR="008C5234" w:rsidRPr="008C5234" w:rsidRDefault="008C5234" w:rsidP="008C5234">
            <w:pPr>
              <w:rPr>
                <w:rFonts w:ascii="Arial" w:hAnsi="Arial"/>
              </w:rPr>
            </w:pPr>
          </w:p>
        </w:tc>
      </w:tr>
      <w:tr w:rsidR="008C5234" w:rsidRPr="008C5234" w14:paraId="38DAEF8D" w14:textId="77777777" w:rsidTr="008C5234">
        <w:trPr>
          <w:trHeight w:val="454"/>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1C8DC8" w14:textId="77777777" w:rsidR="008C5234" w:rsidRPr="008C5234" w:rsidRDefault="008C5234" w:rsidP="008C5234">
            <w:pPr>
              <w:rPr>
                <w:rFonts w:ascii="Arial" w:hAnsi="Arial"/>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78183B" w14:textId="77777777" w:rsidR="008C5234" w:rsidRPr="008C5234" w:rsidRDefault="008C5234" w:rsidP="008C5234">
            <w:pPr>
              <w:rPr>
                <w:rFonts w:ascii="Arial" w:hAnsi="Arial"/>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4682D3" w14:textId="77777777" w:rsidR="008C5234" w:rsidRPr="008C5234" w:rsidRDefault="008C5234" w:rsidP="008C5234">
            <w:pPr>
              <w:rPr>
                <w:rFonts w:ascii="Arial" w:hAnsi="Arial"/>
              </w:rPr>
            </w:pPr>
          </w:p>
        </w:tc>
        <w:tc>
          <w:tcPr>
            <w:tcW w:w="14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15A800" w14:textId="77777777" w:rsidR="008C5234" w:rsidRPr="008C5234" w:rsidRDefault="008C5234" w:rsidP="008C5234">
            <w:pPr>
              <w:rPr>
                <w:rFonts w:ascii="Arial" w:hAnsi="Arial"/>
              </w:rPr>
            </w:pPr>
          </w:p>
        </w:tc>
      </w:tr>
      <w:tr w:rsidR="008C5234" w:rsidRPr="008C5234" w14:paraId="23566FAB" w14:textId="77777777" w:rsidTr="008C5234">
        <w:trPr>
          <w:trHeight w:val="454"/>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24CF43" w14:textId="77777777" w:rsidR="008C5234" w:rsidRPr="008C5234" w:rsidRDefault="008C5234" w:rsidP="008C5234">
            <w:pPr>
              <w:rPr>
                <w:rFonts w:ascii="Arial" w:hAnsi="Arial"/>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300B6B" w14:textId="77777777" w:rsidR="008C5234" w:rsidRPr="008C5234" w:rsidRDefault="008C5234" w:rsidP="008C5234">
            <w:pPr>
              <w:rPr>
                <w:rFonts w:ascii="Arial" w:hAnsi="Arial"/>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32C5AF" w14:textId="77777777" w:rsidR="008C5234" w:rsidRPr="008C5234" w:rsidRDefault="008C5234" w:rsidP="008C5234">
            <w:pPr>
              <w:rPr>
                <w:rFonts w:ascii="Arial" w:hAnsi="Arial"/>
              </w:rPr>
            </w:pPr>
          </w:p>
        </w:tc>
        <w:tc>
          <w:tcPr>
            <w:tcW w:w="14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D6C529" w14:textId="77777777" w:rsidR="008C5234" w:rsidRPr="008C5234" w:rsidRDefault="008C5234" w:rsidP="008C5234">
            <w:pPr>
              <w:rPr>
                <w:rFonts w:ascii="Arial" w:hAnsi="Arial"/>
              </w:rPr>
            </w:pPr>
          </w:p>
        </w:tc>
      </w:tr>
      <w:tr w:rsidR="008C5234" w:rsidRPr="008C5234" w14:paraId="08DD3A2C" w14:textId="77777777" w:rsidTr="008C5234">
        <w:trPr>
          <w:trHeight w:val="454"/>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06A852" w14:textId="77777777" w:rsidR="008C5234" w:rsidRPr="008C5234" w:rsidRDefault="008C5234" w:rsidP="008C5234">
            <w:pPr>
              <w:rPr>
                <w:rFonts w:ascii="Arial" w:hAnsi="Arial"/>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742A48" w14:textId="77777777" w:rsidR="008C5234" w:rsidRPr="008C5234" w:rsidRDefault="008C5234" w:rsidP="008C5234">
            <w:pPr>
              <w:rPr>
                <w:rFonts w:ascii="Arial" w:hAnsi="Arial"/>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86D37C" w14:textId="77777777" w:rsidR="008C5234" w:rsidRPr="008C5234" w:rsidRDefault="008C5234" w:rsidP="008C5234">
            <w:pPr>
              <w:rPr>
                <w:rFonts w:ascii="Arial" w:hAnsi="Arial"/>
              </w:rPr>
            </w:pPr>
          </w:p>
        </w:tc>
        <w:tc>
          <w:tcPr>
            <w:tcW w:w="14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6C3941" w14:textId="77777777" w:rsidR="008C5234" w:rsidRPr="008C5234" w:rsidRDefault="008C5234" w:rsidP="008C5234">
            <w:pPr>
              <w:rPr>
                <w:rFonts w:ascii="Arial" w:hAnsi="Arial"/>
              </w:rPr>
            </w:pPr>
          </w:p>
        </w:tc>
      </w:tr>
      <w:tr w:rsidR="008C5234" w:rsidRPr="008C5234" w14:paraId="7FC12738" w14:textId="77777777" w:rsidTr="008C5234">
        <w:trPr>
          <w:trHeight w:val="454"/>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0D6F5F" w14:textId="77777777" w:rsidR="008C5234" w:rsidRPr="008C5234" w:rsidRDefault="008C5234" w:rsidP="008C5234">
            <w:pPr>
              <w:rPr>
                <w:rFonts w:ascii="Arial" w:hAnsi="Arial"/>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764AA1" w14:textId="77777777" w:rsidR="008C5234" w:rsidRPr="008C5234" w:rsidRDefault="008C5234" w:rsidP="008C5234">
            <w:pPr>
              <w:rPr>
                <w:rFonts w:ascii="Arial" w:hAnsi="Arial"/>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19E864" w14:textId="77777777" w:rsidR="008C5234" w:rsidRPr="008C5234" w:rsidRDefault="008C5234" w:rsidP="008C5234">
            <w:pPr>
              <w:rPr>
                <w:rFonts w:ascii="Arial" w:hAnsi="Arial"/>
              </w:rPr>
            </w:pPr>
          </w:p>
        </w:tc>
        <w:tc>
          <w:tcPr>
            <w:tcW w:w="14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F51F5E" w14:textId="77777777" w:rsidR="008C5234" w:rsidRPr="008C5234" w:rsidRDefault="008C5234" w:rsidP="008C5234">
            <w:pPr>
              <w:rPr>
                <w:rFonts w:ascii="Arial" w:hAnsi="Arial"/>
              </w:rPr>
            </w:pPr>
          </w:p>
        </w:tc>
      </w:tr>
      <w:tr w:rsidR="008C5234" w:rsidRPr="008C5234" w14:paraId="06353D1F" w14:textId="77777777" w:rsidTr="008C5234">
        <w:trPr>
          <w:trHeight w:val="454"/>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0A99E3" w14:textId="77777777" w:rsidR="008C5234" w:rsidRPr="008C5234" w:rsidRDefault="008C5234" w:rsidP="008C5234">
            <w:pPr>
              <w:rPr>
                <w:rFonts w:ascii="Arial" w:hAnsi="Arial"/>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BE6DC3" w14:textId="77777777" w:rsidR="008C5234" w:rsidRPr="008C5234" w:rsidRDefault="008C5234" w:rsidP="008C5234">
            <w:pPr>
              <w:rPr>
                <w:rFonts w:ascii="Arial" w:hAnsi="Arial"/>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859294" w14:textId="77777777" w:rsidR="008C5234" w:rsidRPr="008C5234" w:rsidRDefault="008C5234" w:rsidP="008C5234">
            <w:pPr>
              <w:rPr>
                <w:rFonts w:ascii="Arial" w:hAnsi="Arial"/>
              </w:rPr>
            </w:pPr>
          </w:p>
        </w:tc>
        <w:tc>
          <w:tcPr>
            <w:tcW w:w="14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550F36" w14:textId="77777777" w:rsidR="008C5234" w:rsidRPr="008C5234" w:rsidRDefault="008C5234" w:rsidP="008C5234">
            <w:pPr>
              <w:rPr>
                <w:rFonts w:ascii="Arial" w:hAnsi="Arial"/>
              </w:rPr>
            </w:pPr>
          </w:p>
        </w:tc>
      </w:tr>
      <w:tr w:rsidR="008C5234" w:rsidRPr="008C5234" w14:paraId="555EAB70" w14:textId="77777777" w:rsidTr="008C5234">
        <w:trPr>
          <w:trHeight w:val="454"/>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769212" w14:textId="77777777" w:rsidR="008C5234" w:rsidRPr="008C5234" w:rsidRDefault="008C5234" w:rsidP="008C5234">
            <w:pPr>
              <w:rPr>
                <w:rFonts w:ascii="Arial" w:hAnsi="Arial"/>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CEA524" w14:textId="77777777" w:rsidR="008C5234" w:rsidRPr="008C5234" w:rsidRDefault="008C5234" w:rsidP="008C5234">
            <w:pPr>
              <w:rPr>
                <w:rFonts w:ascii="Arial" w:hAnsi="Arial"/>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A21F6F" w14:textId="77777777" w:rsidR="008C5234" w:rsidRPr="008C5234" w:rsidRDefault="008C5234" w:rsidP="008C5234">
            <w:pPr>
              <w:rPr>
                <w:rFonts w:ascii="Arial" w:hAnsi="Arial"/>
              </w:rPr>
            </w:pPr>
          </w:p>
        </w:tc>
        <w:tc>
          <w:tcPr>
            <w:tcW w:w="14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9CB87E" w14:textId="77777777" w:rsidR="008C5234" w:rsidRPr="008C5234" w:rsidRDefault="008C5234" w:rsidP="008C5234">
            <w:pPr>
              <w:rPr>
                <w:rFonts w:ascii="Arial" w:hAnsi="Arial"/>
              </w:rPr>
            </w:pPr>
          </w:p>
        </w:tc>
      </w:tr>
      <w:tr w:rsidR="008C5234" w:rsidRPr="008C5234" w14:paraId="7B0F0599" w14:textId="77777777" w:rsidTr="008C5234">
        <w:trPr>
          <w:trHeight w:val="454"/>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E3D695" w14:textId="77777777" w:rsidR="008C5234" w:rsidRPr="008C5234" w:rsidRDefault="008C5234" w:rsidP="008C5234">
            <w:pPr>
              <w:rPr>
                <w:rFonts w:ascii="Arial" w:hAnsi="Arial"/>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ABE55F" w14:textId="77777777" w:rsidR="008C5234" w:rsidRPr="008C5234" w:rsidRDefault="008C5234" w:rsidP="008C5234">
            <w:pPr>
              <w:rPr>
                <w:rFonts w:ascii="Arial" w:hAnsi="Arial"/>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8B6626" w14:textId="77777777" w:rsidR="008C5234" w:rsidRPr="008C5234" w:rsidRDefault="008C5234" w:rsidP="008C5234">
            <w:pPr>
              <w:rPr>
                <w:rFonts w:ascii="Arial" w:hAnsi="Arial"/>
              </w:rPr>
            </w:pPr>
          </w:p>
        </w:tc>
        <w:tc>
          <w:tcPr>
            <w:tcW w:w="14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DA8438" w14:textId="77777777" w:rsidR="008C5234" w:rsidRPr="008C5234" w:rsidRDefault="008C5234" w:rsidP="008C5234">
            <w:pPr>
              <w:rPr>
                <w:rFonts w:ascii="Arial" w:hAnsi="Arial"/>
              </w:rPr>
            </w:pPr>
          </w:p>
        </w:tc>
      </w:tr>
      <w:tr w:rsidR="008C5234" w:rsidRPr="008C5234" w14:paraId="3BD8BD64" w14:textId="77777777" w:rsidTr="008C5234">
        <w:trPr>
          <w:trHeight w:val="454"/>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56B3B3" w14:textId="77777777" w:rsidR="008C5234" w:rsidRPr="008C5234" w:rsidRDefault="008C5234" w:rsidP="008C5234">
            <w:pPr>
              <w:rPr>
                <w:rFonts w:ascii="Arial" w:hAnsi="Arial"/>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3889E8" w14:textId="77777777" w:rsidR="008C5234" w:rsidRPr="008C5234" w:rsidRDefault="008C5234" w:rsidP="008C5234">
            <w:pPr>
              <w:rPr>
                <w:rFonts w:ascii="Arial" w:hAnsi="Arial"/>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0F65BF" w14:textId="77777777" w:rsidR="008C5234" w:rsidRPr="008C5234" w:rsidRDefault="008C5234" w:rsidP="008C5234">
            <w:pPr>
              <w:rPr>
                <w:rFonts w:ascii="Arial" w:hAnsi="Arial"/>
              </w:rPr>
            </w:pPr>
          </w:p>
        </w:tc>
        <w:tc>
          <w:tcPr>
            <w:tcW w:w="14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BF0969" w14:textId="77777777" w:rsidR="008C5234" w:rsidRPr="008C5234" w:rsidRDefault="008C5234" w:rsidP="008C5234">
            <w:pPr>
              <w:rPr>
                <w:rFonts w:ascii="Arial" w:hAnsi="Arial"/>
              </w:rPr>
            </w:pPr>
          </w:p>
        </w:tc>
      </w:tr>
      <w:tr w:rsidR="008C5234" w:rsidRPr="008C5234" w14:paraId="34AC7F05" w14:textId="77777777" w:rsidTr="008C5234">
        <w:trPr>
          <w:trHeight w:val="454"/>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E6714E" w14:textId="77777777" w:rsidR="008C5234" w:rsidRPr="008C5234" w:rsidRDefault="008C5234" w:rsidP="008C5234">
            <w:pPr>
              <w:rPr>
                <w:rFonts w:ascii="Arial" w:hAnsi="Arial"/>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9564C0" w14:textId="77777777" w:rsidR="008C5234" w:rsidRPr="008C5234" w:rsidRDefault="008C5234" w:rsidP="008C5234">
            <w:pPr>
              <w:rPr>
                <w:rFonts w:ascii="Arial" w:hAnsi="Arial"/>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46E20E" w14:textId="77777777" w:rsidR="008C5234" w:rsidRPr="008C5234" w:rsidRDefault="008C5234" w:rsidP="008C5234">
            <w:pPr>
              <w:rPr>
                <w:rFonts w:ascii="Arial" w:hAnsi="Arial"/>
              </w:rPr>
            </w:pPr>
          </w:p>
        </w:tc>
        <w:tc>
          <w:tcPr>
            <w:tcW w:w="14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5B17CB" w14:textId="77777777" w:rsidR="008C5234" w:rsidRPr="008C5234" w:rsidRDefault="008C5234" w:rsidP="008C5234">
            <w:pPr>
              <w:rPr>
                <w:rFonts w:ascii="Arial" w:hAnsi="Arial"/>
              </w:rPr>
            </w:pPr>
          </w:p>
        </w:tc>
      </w:tr>
      <w:tr w:rsidR="008C5234" w:rsidRPr="008C5234" w14:paraId="7019B1C9" w14:textId="77777777" w:rsidTr="008C5234">
        <w:trPr>
          <w:trHeight w:val="454"/>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91A61A" w14:textId="77777777" w:rsidR="008C5234" w:rsidRPr="008C5234" w:rsidRDefault="008C5234" w:rsidP="008C5234">
            <w:pPr>
              <w:rPr>
                <w:rFonts w:ascii="Arial" w:hAnsi="Arial"/>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9E11A1" w14:textId="77777777" w:rsidR="008C5234" w:rsidRPr="008C5234" w:rsidRDefault="008C5234" w:rsidP="008C5234">
            <w:pPr>
              <w:rPr>
                <w:rFonts w:ascii="Arial" w:hAnsi="Arial"/>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1733B0" w14:textId="77777777" w:rsidR="008C5234" w:rsidRPr="008C5234" w:rsidRDefault="008C5234" w:rsidP="008C5234">
            <w:pPr>
              <w:rPr>
                <w:rFonts w:ascii="Arial" w:hAnsi="Arial"/>
              </w:rPr>
            </w:pPr>
          </w:p>
        </w:tc>
        <w:tc>
          <w:tcPr>
            <w:tcW w:w="14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26DDD9" w14:textId="77777777" w:rsidR="008C5234" w:rsidRPr="008C5234" w:rsidRDefault="008C5234" w:rsidP="008C5234">
            <w:pPr>
              <w:rPr>
                <w:rFonts w:ascii="Arial" w:hAnsi="Arial"/>
              </w:rPr>
            </w:pPr>
          </w:p>
        </w:tc>
      </w:tr>
      <w:tr w:rsidR="008C5234" w:rsidRPr="008C5234" w14:paraId="506017D0" w14:textId="77777777" w:rsidTr="008C5234">
        <w:trPr>
          <w:trHeight w:val="454"/>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C651B3" w14:textId="77777777" w:rsidR="008C5234" w:rsidRPr="008C5234" w:rsidRDefault="008C5234" w:rsidP="008C5234">
            <w:pPr>
              <w:rPr>
                <w:rFonts w:ascii="Arial" w:hAnsi="Arial"/>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39063C" w14:textId="77777777" w:rsidR="008C5234" w:rsidRPr="008C5234" w:rsidRDefault="008C5234" w:rsidP="008C5234">
            <w:pPr>
              <w:rPr>
                <w:rFonts w:ascii="Arial" w:hAnsi="Arial"/>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B10D35" w14:textId="77777777" w:rsidR="008C5234" w:rsidRPr="008C5234" w:rsidRDefault="008C5234" w:rsidP="008C5234">
            <w:pPr>
              <w:rPr>
                <w:rFonts w:ascii="Arial" w:hAnsi="Arial"/>
              </w:rPr>
            </w:pPr>
          </w:p>
        </w:tc>
        <w:tc>
          <w:tcPr>
            <w:tcW w:w="14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5462D3" w14:textId="77777777" w:rsidR="008C5234" w:rsidRPr="008C5234" w:rsidRDefault="008C5234" w:rsidP="008C5234">
            <w:pPr>
              <w:rPr>
                <w:rFonts w:ascii="Arial" w:hAnsi="Arial"/>
              </w:rPr>
            </w:pPr>
          </w:p>
        </w:tc>
      </w:tr>
      <w:tr w:rsidR="008C5234" w:rsidRPr="008C5234" w14:paraId="77E22A02" w14:textId="77777777" w:rsidTr="008C5234">
        <w:trPr>
          <w:trHeight w:val="454"/>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7E5444" w14:textId="77777777" w:rsidR="008C5234" w:rsidRPr="008C5234" w:rsidRDefault="008C5234" w:rsidP="008C5234">
            <w:pPr>
              <w:rPr>
                <w:rFonts w:ascii="Arial" w:hAnsi="Arial"/>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73760B" w14:textId="77777777" w:rsidR="008C5234" w:rsidRPr="008C5234" w:rsidRDefault="008C5234" w:rsidP="008C5234">
            <w:pPr>
              <w:rPr>
                <w:rFonts w:ascii="Arial" w:hAnsi="Arial"/>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844676" w14:textId="77777777" w:rsidR="008C5234" w:rsidRPr="008C5234" w:rsidRDefault="008C5234" w:rsidP="008C5234">
            <w:pPr>
              <w:rPr>
                <w:rFonts w:ascii="Arial" w:hAnsi="Arial"/>
              </w:rPr>
            </w:pPr>
          </w:p>
        </w:tc>
        <w:tc>
          <w:tcPr>
            <w:tcW w:w="14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8FD4C4" w14:textId="77777777" w:rsidR="008C5234" w:rsidRPr="008C5234" w:rsidRDefault="008C5234" w:rsidP="008C5234">
            <w:pPr>
              <w:rPr>
                <w:rFonts w:ascii="Arial" w:hAnsi="Arial"/>
              </w:rPr>
            </w:pPr>
          </w:p>
        </w:tc>
      </w:tr>
      <w:tr w:rsidR="008C5234" w:rsidRPr="008C5234" w14:paraId="71A62A06" w14:textId="77777777" w:rsidTr="008C5234">
        <w:trPr>
          <w:trHeight w:val="454"/>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728184" w14:textId="77777777" w:rsidR="008C5234" w:rsidRPr="008C5234" w:rsidRDefault="008C5234" w:rsidP="008C5234">
            <w:pPr>
              <w:rPr>
                <w:rFonts w:ascii="Arial" w:hAnsi="Arial"/>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DF8948" w14:textId="77777777" w:rsidR="008C5234" w:rsidRPr="008C5234" w:rsidRDefault="008C5234" w:rsidP="008C5234">
            <w:pPr>
              <w:rPr>
                <w:rFonts w:ascii="Arial" w:hAnsi="Arial"/>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A2714F" w14:textId="77777777" w:rsidR="008C5234" w:rsidRPr="008C5234" w:rsidRDefault="008C5234" w:rsidP="008C5234">
            <w:pPr>
              <w:rPr>
                <w:rFonts w:ascii="Arial" w:hAnsi="Arial"/>
              </w:rPr>
            </w:pPr>
          </w:p>
        </w:tc>
        <w:tc>
          <w:tcPr>
            <w:tcW w:w="14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E1E1F5" w14:textId="77777777" w:rsidR="008C5234" w:rsidRPr="008C5234" w:rsidRDefault="008C5234" w:rsidP="008C5234">
            <w:pPr>
              <w:rPr>
                <w:rFonts w:ascii="Arial" w:hAnsi="Arial"/>
              </w:rPr>
            </w:pPr>
          </w:p>
        </w:tc>
      </w:tr>
      <w:tr w:rsidR="008C5234" w:rsidRPr="008C5234" w14:paraId="475BB8B2" w14:textId="77777777" w:rsidTr="008C5234">
        <w:trPr>
          <w:trHeight w:val="454"/>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A726F6" w14:textId="77777777" w:rsidR="008C5234" w:rsidRPr="008C5234" w:rsidRDefault="008C5234" w:rsidP="008C5234">
            <w:pPr>
              <w:rPr>
                <w:rFonts w:ascii="Arial" w:hAnsi="Arial"/>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8E6BBB" w14:textId="77777777" w:rsidR="008C5234" w:rsidRPr="008C5234" w:rsidRDefault="008C5234" w:rsidP="008C5234">
            <w:pPr>
              <w:rPr>
                <w:rFonts w:ascii="Arial" w:hAnsi="Arial"/>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C7BFE6" w14:textId="77777777" w:rsidR="008C5234" w:rsidRPr="008C5234" w:rsidRDefault="008C5234" w:rsidP="008C5234">
            <w:pPr>
              <w:rPr>
                <w:rFonts w:ascii="Arial" w:hAnsi="Arial"/>
              </w:rPr>
            </w:pPr>
          </w:p>
        </w:tc>
        <w:tc>
          <w:tcPr>
            <w:tcW w:w="14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19A1A9" w14:textId="77777777" w:rsidR="008C5234" w:rsidRPr="008C5234" w:rsidRDefault="008C5234" w:rsidP="008C5234">
            <w:pPr>
              <w:rPr>
                <w:rFonts w:ascii="Arial" w:hAnsi="Arial"/>
              </w:rPr>
            </w:pPr>
          </w:p>
        </w:tc>
      </w:tr>
    </w:tbl>
    <w:p w14:paraId="6EFE209D" w14:textId="77777777" w:rsidR="00A967B8" w:rsidRPr="00E411E0" w:rsidRDefault="00A967B8" w:rsidP="004409CF"/>
    <w:sectPr w:rsidR="00A967B8" w:rsidRPr="00E411E0" w:rsidSect="000D1EA9">
      <w:headerReference w:type="default" r:id="rId12"/>
      <w:footerReference w:type="default" r:id="rId13"/>
      <w:pgSz w:w="11906" w:h="16838"/>
      <w:pgMar w:top="1134" w:right="1134" w:bottom="1134" w:left="1134"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BBE44" w14:textId="77777777" w:rsidR="00C43BCF" w:rsidRDefault="00C43BCF" w:rsidP="00C43BCF">
      <w:r>
        <w:separator/>
      </w:r>
    </w:p>
  </w:endnote>
  <w:endnote w:type="continuationSeparator" w:id="0">
    <w:p w14:paraId="494274A8" w14:textId="77777777" w:rsidR="00C43BCF" w:rsidRDefault="00C43BCF" w:rsidP="00C43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3116"/>
      <w:gridCol w:w="3117"/>
      <w:gridCol w:w="3117"/>
    </w:tblGrid>
    <w:tr w:rsidR="000D1EA9" w14:paraId="75616525" w14:textId="77777777" w:rsidTr="00B81093">
      <w:tc>
        <w:tcPr>
          <w:tcW w:w="3116" w:type="dxa"/>
        </w:tcPr>
        <w:p w14:paraId="2274F840" w14:textId="780BC1FE" w:rsidR="000D1EA9" w:rsidRDefault="000D1EA9" w:rsidP="00B81093">
          <w:pPr>
            <w:pStyle w:val="Footer"/>
          </w:pPr>
          <w:r>
            <w:t xml:space="preserve">User Ref: </w:t>
          </w:r>
          <w:sdt>
            <w:sdtPr>
              <w:rPr>
                <w:rStyle w:val="FooterChar"/>
              </w:rPr>
              <w:alias w:val="User Ref"/>
              <w:tag w:val="USERREF"/>
              <w:id w:val="-1877622008"/>
              <w:lock w:val="sdtLocked"/>
              <w:placeholder>
                <w:docPart w:val="63B456134C954CE9BB672B67A4B3E9D5"/>
              </w:placeholder>
              <w:dataBinding w:prefixMappings="xmlns:ns0='http://schemas.microsoft.com/office/2006/metadata/properties' xmlns:ns1='http://www.w3.org/2001/XMLSchema-instance' xmlns:ns2='http://schemas.microsoft.com/office/infopath/2007/PartnerControls' xmlns:ns3='974b65b6-13e9-4659-a051-86e1de502465' xmlns:ns4='ffe228a9-9727-4c82-8c55-0faebd799e73' xmlns:ns5='http://schemas.microsoft.com/sharepoint/v3' xmlns:ns6='9965e07f-4fe5-4484-9287-035e8ce2e69f' " w:xpath="/ns0:properties[1]/documentManagement[1]/ns3:USERREF[1]" w:storeItemID="{87EDF48C-0505-4C2F-BA82-E4798BEE6ED1}"/>
              <w:text/>
            </w:sdtPr>
            <w:sdtEndPr>
              <w:rPr>
                <w:rStyle w:val="DefaultParagraphFont"/>
              </w:rPr>
            </w:sdtEndPr>
            <w:sdtContent>
              <w:r w:rsidR="00472FCB">
                <w:rPr>
                  <w:rStyle w:val="FooterChar"/>
                </w:rPr>
                <w:t xml:space="preserve">CIDR/order form </w:t>
              </w:r>
            </w:sdtContent>
          </w:sdt>
        </w:p>
      </w:tc>
      <w:tc>
        <w:tcPr>
          <w:tcW w:w="3117" w:type="dxa"/>
          <w:vAlign w:val="center"/>
        </w:tcPr>
        <w:p w14:paraId="7C647F58" w14:textId="68519F0C" w:rsidR="000D1EA9" w:rsidRDefault="000D1EA9" w:rsidP="00B81093">
          <w:pPr>
            <w:pStyle w:val="Footer"/>
            <w:ind w:left="886"/>
          </w:pPr>
          <w:r>
            <w:t xml:space="preserve">Version: </w:t>
          </w:r>
          <w:sdt>
            <w:sdtPr>
              <w:rPr>
                <w:rStyle w:val="FooterChar"/>
              </w:rPr>
              <w:alias w:val="Q-DOCS_Version"/>
              <w:tag w:val="Q_x002d_DOCS_Version"/>
              <w:id w:val="-1300840044"/>
              <w:lock w:val="sdtLocked"/>
              <w:placeholder>
                <w:docPart w:val="6568F1D361BE4FC6B0A5EB99F4645647"/>
              </w:placeholder>
              <w:dataBinding w:prefixMappings="xmlns:ns0='http://schemas.microsoft.com/office/2006/metadata/properties' xmlns:ns1='http://www.w3.org/2001/XMLSchema-instance' xmlns:ns2='http://schemas.microsoft.com/office/infopath/2007/PartnerControls' xmlns:ns3='974b65b6-13e9-4659-a051-86e1de502465' xmlns:ns4='ffe228a9-9727-4c82-8c55-0faebd799e73' xmlns:ns5='http://schemas.microsoft.com/sharepoint/v3' xmlns:ns6='9965e07f-4fe5-4484-9287-035e8ce2e69f' " w:xpath="/ns0:properties[1]/documentManagement[1]/ns4:Q_x002d_DOCS_Version[1]" w:storeItemID="{87EDF48C-0505-4C2F-BA82-E4798BEE6ED1}"/>
              <w:text/>
            </w:sdtPr>
            <w:sdtEndPr>
              <w:rPr>
                <w:rStyle w:val="DefaultParagraphFont"/>
              </w:rPr>
            </w:sdtEndPr>
            <w:sdtContent>
              <w:r w:rsidR="00983416">
                <w:rPr>
                  <w:rStyle w:val="FooterChar"/>
                </w:rPr>
                <w:t>3.9</w:t>
              </w:r>
            </w:sdtContent>
          </w:sdt>
        </w:p>
      </w:tc>
      <w:tc>
        <w:tcPr>
          <w:tcW w:w="3117" w:type="dxa"/>
        </w:tcPr>
        <w:p w14:paraId="367659D7" w14:textId="1F0E0EAD" w:rsidR="000D1EA9" w:rsidRDefault="000D1EA9" w:rsidP="00B81093">
          <w:pPr>
            <w:pStyle w:val="Footer"/>
          </w:pPr>
          <w:r>
            <w:t xml:space="preserve">Version Date: </w:t>
          </w:r>
          <w:sdt>
            <w:sdtPr>
              <w:rPr>
                <w:rStyle w:val="FooterChar"/>
              </w:rPr>
              <w:alias w:val="Date Published"/>
              <w:tag w:val="DateIssued"/>
              <w:id w:val="-1642808018"/>
              <w:lock w:val="sdtLocked"/>
              <w:placeholder>
                <w:docPart w:val="10670FECFC6C4468B623F4BC6E9D69E4"/>
              </w:placeholder>
              <w:dataBinding w:prefixMappings="xmlns:ns0='http://schemas.microsoft.com/office/2006/metadata/properties' xmlns:ns1='http://www.w3.org/2001/XMLSchema-instance' xmlns:ns2='http://schemas.microsoft.com/office/infopath/2007/PartnerControls' xmlns:ns3='974b65b6-13e9-4659-a051-86e1de502465' xmlns:ns4='ffe228a9-9727-4c82-8c55-0faebd799e73' xmlns:ns5='http://schemas.microsoft.com/sharepoint/v3' xmlns:ns6='9965e07f-4fe5-4484-9287-035e8ce2e69f' " w:xpath="/ns0:properties[1]/documentManagement[1]/ns3:DateIssued[1]" w:storeItemID="{87EDF48C-0505-4C2F-BA82-E4798BEE6ED1}"/>
              <w:date w:fullDate="2025-04-01T00:00:00Z">
                <w:dateFormat w:val="dd/MM/yyyy"/>
                <w:lid w:val="en-GB"/>
                <w:storeMappedDataAs w:val="dateTime"/>
                <w:calendar w:val="gregorian"/>
              </w:date>
            </w:sdtPr>
            <w:sdtEndPr>
              <w:rPr>
                <w:rStyle w:val="DefaultParagraphFont"/>
              </w:rPr>
            </w:sdtEndPr>
            <w:sdtContent>
              <w:r w:rsidR="00983416">
                <w:rPr>
                  <w:rStyle w:val="FooterChar"/>
                </w:rPr>
                <w:t>01/04/2025</w:t>
              </w:r>
            </w:sdtContent>
          </w:sdt>
        </w:p>
      </w:tc>
    </w:tr>
    <w:tr w:rsidR="000D1EA9" w14:paraId="1BD58934" w14:textId="77777777" w:rsidTr="00B81093">
      <w:tc>
        <w:tcPr>
          <w:tcW w:w="6233" w:type="dxa"/>
          <w:gridSpan w:val="2"/>
        </w:tcPr>
        <w:p w14:paraId="347226B1" w14:textId="790A20B3" w:rsidR="000D1EA9" w:rsidRDefault="000D1EA9" w:rsidP="00B81093">
          <w:pPr>
            <w:pStyle w:val="Footer"/>
          </w:pPr>
          <w:r w:rsidRPr="00102ECB">
            <w:t xml:space="preserve">Latest version of document available at: </w:t>
          </w:r>
          <w:hyperlink r:id="rId1" w:history="1">
            <w:r w:rsidRPr="00102ECB">
              <w:rPr>
                <w:rStyle w:val="Hyperlink"/>
                <w:rFonts w:cstheme="minorHAnsi"/>
                <w:szCs w:val="16"/>
              </w:rPr>
              <w:t>Q-DOCS</w:t>
            </w:r>
          </w:hyperlink>
          <w:r w:rsidRPr="00102ECB">
            <w:t xml:space="preserve"> </w:t>
          </w:r>
        </w:p>
      </w:tc>
      <w:tc>
        <w:tcPr>
          <w:tcW w:w="3117" w:type="dxa"/>
        </w:tcPr>
        <w:p w14:paraId="1A431DA9" w14:textId="259E3FE1" w:rsidR="000D1EA9" w:rsidRDefault="000D1EA9" w:rsidP="00B81093">
          <w:pPr>
            <w:pStyle w:val="Footer"/>
          </w:pPr>
          <w:r>
            <w:t xml:space="preserve">Date Printed: </w:t>
          </w:r>
          <w:r>
            <w:fldChar w:fldCharType="begin"/>
          </w:r>
          <w:r>
            <w:instrText xml:space="preserve"> DATE  \@ "dd/MM/yyyy HH:mm" </w:instrText>
          </w:r>
          <w:r>
            <w:fldChar w:fldCharType="separate"/>
          </w:r>
          <w:r w:rsidR="00983416">
            <w:rPr>
              <w:noProof/>
            </w:rPr>
            <w:t>22/04/2026 17:28</w:t>
          </w:r>
          <w:r>
            <w:fldChar w:fldCharType="end"/>
          </w:r>
        </w:p>
      </w:tc>
    </w:tr>
    <w:tr w:rsidR="000D1EA9" w14:paraId="4C069CEA" w14:textId="77777777" w:rsidTr="00B81093">
      <w:tc>
        <w:tcPr>
          <w:tcW w:w="3116" w:type="dxa"/>
        </w:tcPr>
        <w:p w14:paraId="69FD5B31" w14:textId="5178EEC8" w:rsidR="000D1EA9" w:rsidRDefault="000D1EA9" w:rsidP="00B81093">
          <w:pPr>
            <w:pStyle w:val="Footer"/>
          </w:pPr>
          <w:r w:rsidRPr="00102ECB">
            <w:t>Document ID:</w:t>
          </w:r>
          <w:r>
            <w:t xml:space="preserve"> </w:t>
          </w:r>
          <w:sdt>
            <w:sdtPr>
              <w:rPr>
                <w:rStyle w:val="FooterChar"/>
              </w:rPr>
              <w:alias w:val="Q-DOCS_ID"/>
              <w:tag w:val="Template_DocID"/>
              <w:id w:val="1680847752"/>
              <w:lock w:val="sdtLocked"/>
              <w:placeholder>
                <w:docPart w:val="7691500559534AF5B895D2BE53EA1277"/>
              </w:placeholder>
              <w:dataBinding w:prefixMappings="xmlns:ns0='http://schemas.microsoft.com/office/2006/metadata/properties' xmlns:ns1='http://www.w3.org/2001/XMLSchema-instance' xmlns:ns2='http://schemas.microsoft.com/office/infopath/2007/PartnerControls' xmlns:ns3='974b65b6-13e9-4659-a051-86e1de502465' xmlns:ns4='ffe228a9-9727-4c82-8c55-0faebd799e73' xmlns:ns5='http://schemas.microsoft.com/sharepoint/v3' xmlns:ns6='9965e07f-4fe5-4484-9287-035e8ce2e69f' " w:xpath="/ns0:properties[1]/documentManagement[1]/ns3:Template_DocID[1]" w:storeItemID="{87EDF48C-0505-4C2F-BA82-E4798BEE6ED1}"/>
              <w:text/>
            </w:sdtPr>
            <w:sdtEndPr>
              <w:rPr>
                <w:rStyle w:val="DefaultParagraphFont"/>
              </w:rPr>
            </w:sdtEndPr>
            <w:sdtContent>
              <w:r>
                <w:rPr>
                  <w:rStyle w:val="FooterChar"/>
                </w:rPr>
                <w:t>9472</w:t>
              </w:r>
            </w:sdtContent>
          </w:sdt>
        </w:p>
      </w:tc>
      <w:tc>
        <w:tcPr>
          <w:tcW w:w="3117" w:type="dxa"/>
          <w:vAlign w:val="center"/>
        </w:tcPr>
        <w:p w14:paraId="37A055B2" w14:textId="77777777" w:rsidR="000D1EA9" w:rsidRDefault="000D1EA9" w:rsidP="00B81093">
          <w:pPr>
            <w:pStyle w:val="Footer"/>
            <w:ind w:left="886"/>
          </w:pPr>
          <w:r>
            <w:t xml:space="preserve">Page </w:t>
          </w:r>
          <w:r>
            <w:fldChar w:fldCharType="begin"/>
          </w:r>
          <w:r>
            <w:instrText xml:space="preserve"> PAGE   \* MERGEFORMAT </w:instrText>
          </w:r>
          <w:r>
            <w:fldChar w:fldCharType="separate"/>
          </w:r>
          <w:r>
            <w:t>1</w:t>
          </w:r>
          <w:r>
            <w:fldChar w:fldCharType="end"/>
          </w:r>
          <w:r>
            <w:t xml:space="preserve"> of </w:t>
          </w:r>
          <w:fldSimple w:instr=" NUMPAGES   \* MERGEFORMAT ">
            <w:r>
              <w:t>21</w:t>
            </w:r>
          </w:fldSimple>
        </w:p>
      </w:tc>
      <w:tc>
        <w:tcPr>
          <w:tcW w:w="3117" w:type="dxa"/>
        </w:tcPr>
        <w:p w14:paraId="1D0460E9" w14:textId="392A60C8" w:rsidR="000D1EA9" w:rsidRDefault="000D1EA9" w:rsidP="00B81093">
          <w:pPr>
            <w:pStyle w:val="Footer"/>
          </w:pPr>
          <w:r>
            <w:t xml:space="preserve">Issue Status: </w:t>
          </w:r>
          <w:sdt>
            <w:sdtPr>
              <w:rPr>
                <w:rStyle w:val="FooterChar"/>
              </w:rPr>
              <w:alias w:val="Q-DOCS_Status"/>
              <w:tag w:val="Q_x002d_DOCS_Status"/>
              <w:id w:val="-1843311672"/>
              <w:lock w:val="sdtLocked"/>
              <w:placeholder>
                <w:docPart w:val="C029D835D8334D4DB41C6E16DBA8CB96"/>
              </w:placeholder>
              <w:dataBinding w:prefixMappings="xmlns:ns0='http://schemas.microsoft.com/office/2006/metadata/properties' xmlns:ns1='http://www.w3.org/2001/XMLSchema-instance' xmlns:ns2='http://schemas.microsoft.com/office/infopath/2007/PartnerControls' xmlns:ns3='974b65b6-13e9-4659-a051-86e1de502465' xmlns:ns4='ffe228a9-9727-4c82-8c55-0faebd799e73' xmlns:ns5='http://schemas.microsoft.com/sharepoint/v3' xmlns:ns6='9965e07f-4fe5-4484-9287-035e8ce2e69f' " w:xpath="/ns0:properties[1]/documentManagement[1]/ns4:Q_x002d_DOCS_Status[1]" w:storeItemID="{87EDF48C-0505-4C2F-BA82-E4798BEE6ED1}"/>
              <w:text/>
            </w:sdtPr>
            <w:sdtEndPr>
              <w:rPr>
                <w:rStyle w:val="DefaultParagraphFont"/>
              </w:rPr>
            </w:sdtEndPr>
            <w:sdtContent>
              <w:r w:rsidR="00983416">
                <w:rPr>
                  <w:rStyle w:val="FooterChar"/>
                </w:rPr>
                <w:t>Published</w:t>
              </w:r>
            </w:sdtContent>
          </w:sdt>
        </w:p>
      </w:tc>
    </w:tr>
  </w:tbl>
  <w:p w14:paraId="0C55E603" w14:textId="77777777" w:rsidR="000D1EA9" w:rsidRPr="000D1EA9" w:rsidRDefault="000D1EA9" w:rsidP="000D1E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04B9B" w14:textId="77777777" w:rsidR="00C43BCF" w:rsidRDefault="00C43BCF" w:rsidP="00C43BCF">
      <w:r>
        <w:separator/>
      </w:r>
    </w:p>
  </w:footnote>
  <w:footnote w:type="continuationSeparator" w:id="0">
    <w:p w14:paraId="2238A88B" w14:textId="77777777" w:rsidR="00C43BCF" w:rsidRDefault="00C43BCF" w:rsidP="00C43B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7DCD" w14:textId="2BF65D11" w:rsidR="00DD49BB" w:rsidRPr="000D1EA9" w:rsidRDefault="000D1EA9" w:rsidP="000D1EA9">
    <w:pPr>
      <w:pStyle w:val="Header"/>
      <w:jc w:val="left"/>
    </w:pPr>
    <w:r>
      <w:rPr>
        <w:noProof/>
      </w:rPr>
      <w:drawing>
        <wp:inline distT="0" distB="0" distL="0" distR="0" wp14:anchorId="4E34505E" wp14:editId="6AA7C7C2">
          <wp:extent cx="2800350" cy="714375"/>
          <wp:effectExtent l="0" t="0" r="0" b="9525"/>
          <wp:docPr id="568235399" name="Picture 568235399"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0350" cy="7143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attachedTemplate r:id="rId1"/>
  <w:linkStyles/>
  <w:documentProtection w:edit="forms"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7B8"/>
    <w:rsid w:val="000241F3"/>
    <w:rsid w:val="00032B48"/>
    <w:rsid w:val="00054E06"/>
    <w:rsid w:val="000D1EA9"/>
    <w:rsid w:val="000E097D"/>
    <w:rsid w:val="00122B28"/>
    <w:rsid w:val="001812CA"/>
    <w:rsid w:val="001C762F"/>
    <w:rsid w:val="001E03CD"/>
    <w:rsid w:val="001F6461"/>
    <w:rsid w:val="00286DFC"/>
    <w:rsid w:val="002A2F37"/>
    <w:rsid w:val="002B0E6C"/>
    <w:rsid w:val="002C66FB"/>
    <w:rsid w:val="002D2CEE"/>
    <w:rsid w:val="002E65B9"/>
    <w:rsid w:val="00340403"/>
    <w:rsid w:val="00362E92"/>
    <w:rsid w:val="0038692D"/>
    <w:rsid w:val="004409CF"/>
    <w:rsid w:val="0046388F"/>
    <w:rsid w:val="00472FCB"/>
    <w:rsid w:val="0047672B"/>
    <w:rsid w:val="004848E1"/>
    <w:rsid w:val="00485C12"/>
    <w:rsid w:val="004C63BC"/>
    <w:rsid w:val="004D4678"/>
    <w:rsid w:val="004F78E9"/>
    <w:rsid w:val="005548CF"/>
    <w:rsid w:val="005559E3"/>
    <w:rsid w:val="005A2096"/>
    <w:rsid w:val="005D3AE8"/>
    <w:rsid w:val="005E29C9"/>
    <w:rsid w:val="005E6D54"/>
    <w:rsid w:val="00627FC9"/>
    <w:rsid w:val="006717F1"/>
    <w:rsid w:val="006906B8"/>
    <w:rsid w:val="006B0C92"/>
    <w:rsid w:val="006D3C11"/>
    <w:rsid w:val="006D569A"/>
    <w:rsid w:val="006E17B6"/>
    <w:rsid w:val="00704A99"/>
    <w:rsid w:val="00722529"/>
    <w:rsid w:val="007247BF"/>
    <w:rsid w:val="00777472"/>
    <w:rsid w:val="00777E5E"/>
    <w:rsid w:val="00783CD7"/>
    <w:rsid w:val="00795057"/>
    <w:rsid w:val="007A3032"/>
    <w:rsid w:val="007C75B3"/>
    <w:rsid w:val="007D1EB8"/>
    <w:rsid w:val="007E12CA"/>
    <w:rsid w:val="00860900"/>
    <w:rsid w:val="008C107B"/>
    <w:rsid w:val="008C5234"/>
    <w:rsid w:val="0094428F"/>
    <w:rsid w:val="00945CA2"/>
    <w:rsid w:val="009641FA"/>
    <w:rsid w:val="00983416"/>
    <w:rsid w:val="0098632B"/>
    <w:rsid w:val="009A5788"/>
    <w:rsid w:val="009C2409"/>
    <w:rsid w:val="00A0032E"/>
    <w:rsid w:val="00A21478"/>
    <w:rsid w:val="00A312E8"/>
    <w:rsid w:val="00A31FF8"/>
    <w:rsid w:val="00A56EE5"/>
    <w:rsid w:val="00A967B8"/>
    <w:rsid w:val="00AC779A"/>
    <w:rsid w:val="00AD65F0"/>
    <w:rsid w:val="00B04723"/>
    <w:rsid w:val="00B975FA"/>
    <w:rsid w:val="00BE4B5F"/>
    <w:rsid w:val="00BF7905"/>
    <w:rsid w:val="00C062E8"/>
    <w:rsid w:val="00C07C42"/>
    <w:rsid w:val="00C33264"/>
    <w:rsid w:val="00C43BCF"/>
    <w:rsid w:val="00CC71DA"/>
    <w:rsid w:val="00CE392E"/>
    <w:rsid w:val="00D41F04"/>
    <w:rsid w:val="00D657AB"/>
    <w:rsid w:val="00D81D40"/>
    <w:rsid w:val="00DA11DA"/>
    <w:rsid w:val="00DB2D00"/>
    <w:rsid w:val="00DB3267"/>
    <w:rsid w:val="00DD49BB"/>
    <w:rsid w:val="00DF74FC"/>
    <w:rsid w:val="00E027B0"/>
    <w:rsid w:val="00E13ACE"/>
    <w:rsid w:val="00E27B83"/>
    <w:rsid w:val="00E411E0"/>
    <w:rsid w:val="00E46BFB"/>
    <w:rsid w:val="00E475F2"/>
    <w:rsid w:val="00E60013"/>
    <w:rsid w:val="00EE0F76"/>
    <w:rsid w:val="00FD3781"/>
    <w:rsid w:val="00FF57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DC9CD84"/>
  <w15:chartTrackingRefBased/>
  <w15:docId w15:val="{11417F1A-887E-495C-99E5-BD9F6F4EF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416"/>
    <w:pPr>
      <w:spacing w:after="0" w:line="240" w:lineRule="auto"/>
    </w:pPr>
    <w:rPr>
      <w:rFonts w:eastAsia="Calibri" w:cs="Times New Roman"/>
      <w:sz w:val="20"/>
    </w:rPr>
  </w:style>
  <w:style w:type="paragraph" w:styleId="Heading1">
    <w:name w:val="heading 1"/>
    <w:basedOn w:val="Normal"/>
    <w:next w:val="Normal"/>
    <w:link w:val="Heading1Char"/>
    <w:uiPriority w:val="9"/>
    <w:qFormat/>
    <w:rsid w:val="00983416"/>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autoRedefine/>
    <w:qFormat/>
    <w:rsid w:val="00983416"/>
    <w:pPr>
      <w:keepNext/>
      <w:spacing w:before="120" w:after="60"/>
      <w:outlineLvl w:val="1"/>
    </w:pPr>
    <w:rPr>
      <w:b/>
      <w:sz w:val="28"/>
    </w:rPr>
  </w:style>
  <w:style w:type="paragraph" w:styleId="Heading3">
    <w:name w:val="heading 3"/>
    <w:basedOn w:val="Normal"/>
    <w:next w:val="Normal"/>
    <w:link w:val="Heading3Char"/>
    <w:autoRedefine/>
    <w:qFormat/>
    <w:rsid w:val="00983416"/>
    <w:pPr>
      <w:keepNext/>
      <w:outlineLvl w:val="2"/>
    </w:pPr>
    <w:rPr>
      <w:sz w:val="24"/>
    </w:rPr>
  </w:style>
  <w:style w:type="character" w:default="1" w:styleId="DefaultParagraphFont">
    <w:name w:val="Default Paragraph Font"/>
    <w:uiPriority w:val="1"/>
    <w:semiHidden/>
    <w:unhideWhenUsed/>
    <w:rsid w:val="0098341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83416"/>
  </w:style>
  <w:style w:type="paragraph" w:styleId="Title">
    <w:name w:val="Title"/>
    <w:basedOn w:val="Normal"/>
    <w:next w:val="Normal"/>
    <w:link w:val="TitleChar"/>
    <w:autoRedefine/>
    <w:qFormat/>
    <w:rsid w:val="00983416"/>
    <w:pPr>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rsid w:val="00983416"/>
    <w:rPr>
      <w:rFonts w:asciiTheme="majorHAnsi" w:eastAsiaTheme="majorEastAsia" w:hAnsiTheme="majorHAnsi" w:cstheme="majorBidi"/>
      <w:spacing w:val="-10"/>
      <w:kern w:val="28"/>
      <w:sz w:val="40"/>
      <w:szCs w:val="56"/>
    </w:rPr>
  </w:style>
  <w:style w:type="table" w:styleId="TableWeb2">
    <w:name w:val="Table Web 2"/>
    <w:basedOn w:val="TableNormal"/>
    <w:uiPriority w:val="99"/>
    <w:rsid w:val="00A967B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eader">
    <w:name w:val="header"/>
    <w:basedOn w:val="Normal"/>
    <w:link w:val="HeaderChar"/>
    <w:autoRedefine/>
    <w:rsid w:val="00983416"/>
    <w:pPr>
      <w:tabs>
        <w:tab w:val="center" w:pos="4153"/>
        <w:tab w:val="right" w:pos="8306"/>
      </w:tabs>
      <w:jc w:val="center"/>
    </w:pPr>
    <w:rPr>
      <w:rFonts w:ascii="Univers" w:eastAsia="Times New Roman" w:hAnsi="Univers" w:cs="Arial"/>
      <w:b/>
      <w:color w:val="00A2AE"/>
      <w:szCs w:val="20"/>
      <w:lang w:val="x-none" w:eastAsia="x-none"/>
    </w:rPr>
  </w:style>
  <w:style w:type="character" w:customStyle="1" w:styleId="HeaderChar">
    <w:name w:val="Header Char"/>
    <w:link w:val="Header"/>
    <w:rsid w:val="00983416"/>
    <w:rPr>
      <w:rFonts w:ascii="Univers" w:eastAsia="Times New Roman" w:hAnsi="Univers" w:cs="Arial"/>
      <w:b/>
      <w:color w:val="00A2AE"/>
      <w:sz w:val="20"/>
      <w:szCs w:val="20"/>
      <w:lang w:val="x-none" w:eastAsia="x-none"/>
    </w:rPr>
  </w:style>
  <w:style w:type="paragraph" w:styleId="Footer">
    <w:name w:val="footer"/>
    <w:link w:val="FooterChar"/>
    <w:autoRedefine/>
    <w:uiPriority w:val="99"/>
    <w:unhideWhenUsed/>
    <w:qFormat/>
    <w:rsid w:val="00983416"/>
    <w:pPr>
      <w:tabs>
        <w:tab w:val="center" w:pos="4513"/>
        <w:tab w:val="right" w:pos="9026"/>
      </w:tabs>
      <w:spacing w:after="0" w:line="240" w:lineRule="auto"/>
    </w:pPr>
    <w:rPr>
      <w:rFonts w:ascii="Calibri" w:hAnsi="Calibri"/>
      <w:sz w:val="16"/>
    </w:rPr>
  </w:style>
  <w:style w:type="character" w:customStyle="1" w:styleId="FooterChar">
    <w:name w:val="Footer Char"/>
    <w:basedOn w:val="DefaultParagraphFont"/>
    <w:link w:val="Footer"/>
    <w:uiPriority w:val="99"/>
    <w:rsid w:val="00983416"/>
    <w:rPr>
      <w:rFonts w:ascii="Calibri" w:hAnsi="Calibri"/>
      <w:sz w:val="16"/>
    </w:rPr>
  </w:style>
  <w:style w:type="character" w:styleId="Hyperlink">
    <w:name w:val="Hyperlink"/>
    <w:basedOn w:val="DefaultParagraphFont"/>
    <w:uiPriority w:val="99"/>
    <w:unhideWhenUsed/>
    <w:rsid w:val="00983416"/>
    <w:rPr>
      <w:color w:val="0563C1" w:themeColor="hyperlink"/>
      <w:u w:val="single"/>
    </w:rPr>
  </w:style>
  <w:style w:type="character" w:styleId="UnresolvedMention">
    <w:name w:val="Unresolved Mention"/>
    <w:basedOn w:val="DefaultParagraphFont"/>
    <w:uiPriority w:val="99"/>
    <w:semiHidden/>
    <w:unhideWhenUsed/>
    <w:rsid w:val="00983416"/>
    <w:rPr>
      <w:color w:val="605E5C"/>
      <w:shd w:val="clear" w:color="auto" w:fill="E1DFDD"/>
    </w:rPr>
  </w:style>
  <w:style w:type="character" w:customStyle="1" w:styleId="Heading1Char">
    <w:name w:val="Heading 1 Char"/>
    <w:basedOn w:val="DefaultParagraphFont"/>
    <w:link w:val="Heading1"/>
    <w:uiPriority w:val="9"/>
    <w:rsid w:val="00983416"/>
    <w:rPr>
      <w:rFonts w:asciiTheme="majorHAnsi" w:eastAsiaTheme="majorEastAsia" w:hAnsiTheme="majorHAnsi" w:cstheme="majorBidi"/>
      <w:b/>
      <w:bCs/>
      <w:kern w:val="32"/>
      <w:sz w:val="32"/>
      <w:szCs w:val="32"/>
    </w:rPr>
  </w:style>
  <w:style w:type="table" w:styleId="TableGrid">
    <w:name w:val="Table Grid"/>
    <w:basedOn w:val="TableNormal"/>
    <w:uiPriority w:val="59"/>
    <w:rsid w:val="00983416"/>
    <w:pPr>
      <w:spacing w:after="0" w:line="240" w:lineRule="auto"/>
    </w:pPr>
    <w:rPr>
      <w:rFonts w:asciiTheme="minorHAnsi"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983416"/>
    <w:rPr>
      <w:color w:val="808080"/>
    </w:rPr>
  </w:style>
  <w:style w:type="paragraph" w:styleId="BodyTextIndent3">
    <w:name w:val="Body Text Indent 3"/>
    <w:basedOn w:val="Normal"/>
    <w:link w:val="BodyTextIndent3Char"/>
    <w:autoRedefine/>
    <w:rsid w:val="00983416"/>
    <w:pPr>
      <w:spacing w:after="120"/>
    </w:pPr>
    <w:rPr>
      <w:rFonts w:ascii="Univers" w:hAnsi="Univers"/>
      <w:sz w:val="16"/>
      <w:szCs w:val="16"/>
    </w:rPr>
  </w:style>
  <w:style w:type="character" w:customStyle="1" w:styleId="BodyTextIndent3Char">
    <w:name w:val="Body Text Indent 3 Char"/>
    <w:basedOn w:val="DefaultParagraphFont"/>
    <w:link w:val="BodyTextIndent3"/>
    <w:rsid w:val="00983416"/>
    <w:rPr>
      <w:rFonts w:ascii="Univers" w:eastAsia="Calibri" w:hAnsi="Univers" w:cs="Times New Roman"/>
      <w:sz w:val="16"/>
      <w:szCs w:val="16"/>
    </w:rPr>
  </w:style>
  <w:style w:type="paragraph" w:customStyle="1" w:styleId="IFU-Normal">
    <w:name w:val="IFU-Normal"/>
    <w:basedOn w:val="Normal"/>
    <w:qFormat/>
    <w:rsid w:val="00983416"/>
    <w:pPr>
      <w:jc w:val="both"/>
    </w:pPr>
    <w:rPr>
      <w:sz w:val="16"/>
    </w:rPr>
  </w:style>
  <w:style w:type="character" w:customStyle="1" w:styleId="Heading2Char">
    <w:name w:val="Heading 2 Char"/>
    <w:basedOn w:val="DefaultParagraphFont"/>
    <w:link w:val="Heading2"/>
    <w:rsid w:val="00983416"/>
    <w:rPr>
      <w:rFonts w:eastAsia="Calibri" w:cs="Times New Roman"/>
      <w:b/>
      <w:sz w:val="28"/>
    </w:rPr>
  </w:style>
  <w:style w:type="character" w:customStyle="1" w:styleId="Heading3Char">
    <w:name w:val="Heading 3 Char"/>
    <w:basedOn w:val="DefaultParagraphFont"/>
    <w:link w:val="Heading3"/>
    <w:rsid w:val="00983416"/>
    <w:rPr>
      <w:rFonts w:eastAsia="Calibri"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85842">
      <w:bodyDiv w:val="1"/>
      <w:marLeft w:val="0"/>
      <w:marRight w:val="0"/>
      <w:marTop w:val="0"/>
      <w:marBottom w:val="0"/>
      <w:divBdr>
        <w:top w:val="none" w:sz="0" w:space="0" w:color="auto"/>
        <w:left w:val="none" w:sz="0" w:space="0" w:color="auto"/>
        <w:bottom w:val="none" w:sz="0" w:space="0" w:color="auto"/>
        <w:right w:val="none" w:sz="0" w:space="0" w:color="auto"/>
      </w:divBdr>
    </w:div>
    <w:div w:id="292755188">
      <w:bodyDiv w:val="1"/>
      <w:marLeft w:val="0"/>
      <w:marRight w:val="0"/>
      <w:marTop w:val="0"/>
      <w:marBottom w:val="0"/>
      <w:divBdr>
        <w:top w:val="none" w:sz="0" w:space="0" w:color="auto"/>
        <w:left w:val="none" w:sz="0" w:space="0" w:color="auto"/>
        <w:bottom w:val="none" w:sz="0" w:space="0" w:color="auto"/>
        <w:right w:val="none" w:sz="0" w:space="0" w:color="auto"/>
      </w:divBdr>
    </w:div>
    <w:div w:id="1066104272">
      <w:bodyDiv w:val="1"/>
      <w:marLeft w:val="0"/>
      <w:marRight w:val="0"/>
      <w:marTop w:val="0"/>
      <w:marBottom w:val="0"/>
      <w:divBdr>
        <w:top w:val="none" w:sz="0" w:space="0" w:color="auto"/>
        <w:left w:val="none" w:sz="0" w:space="0" w:color="auto"/>
        <w:bottom w:val="none" w:sz="0" w:space="0" w:color="auto"/>
        <w:right w:val="none" w:sz="0" w:space="0" w:color="auto"/>
      </w:divBdr>
    </w:div>
    <w:div w:id="1621953918">
      <w:bodyDiv w:val="1"/>
      <w:marLeft w:val="0"/>
      <w:marRight w:val="0"/>
      <w:marTop w:val="0"/>
      <w:marBottom w:val="0"/>
      <w:divBdr>
        <w:top w:val="none" w:sz="0" w:space="0" w:color="auto"/>
        <w:left w:val="none" w:sz="0" w:space="0" w:color="auto"/>
        <w:bottom w:val="none" w:sz="0" w:space="0" w:color="auto"/>
        <w:right w:val="none" w:sz="0" w:space="0" w:color="auto"/>
      </w:divBdr>
    </w:div>
    <w:div w:id="1885368994">
      <w:bodyDiv w:val="1"/>
      <w:marLeft w:val="0"/>
      <w:marRight w:val="0"/>
      <w:marTop w:val="0"/>
      <w:marBottom w:val="0"/>
      <w:divBdr>
        <w:top w:val="none" w:sz="0" w:space="0" w:color="auto"/>
        <w:left w:val="none" w:sz="0" w:space="0" w:color="auto"/>
        <w:bottom w:val="none" w:sz="0" w:space="0" w:color="auto"/>
        <w:right w:val="none" w:sz="0" w:space="0" w:color="auto"/>
      </w:divBdr>
    </w:div>
    <w:div w:id="1907690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15" Type="http://schemas.openxmlformats.org/officeDocument/2006/relationships/glossaryDocument" Target="glossary/document.xml"/><Relationship Id="rId10" Type="http://schemas.openxmlformats.org/officeDocument/2006/relationships/footnotes" Target="footnotes.xml"/><Relationship Id="rId14" Type="http://schemas.openxmlformats.org/officeDocument/2006/relationships/fontTable" Target="fontTable.xml"/><Relationship Id="rId9"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hyperlink" Target="https://mhra.sharepoint.com/teams/t5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mhra.sharepoint.com/teams/t59/Templates/QDOCS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B456134C954CE9BB672B67A4B3E9D5"/>
        <w:category>
          <w:name w:val="General"/>
          <w:gallery w:val="placeholder"/>
        </w:category>
        <w:types>
          <w:type w:val="bbPlcHdr"/>
        </w:types>
        <w:behaviors>
          <w:behavior w:val="content"/>
        </w:behaviors>
        <w:guid w:val="{097C4754-80AF-447A-AD8A-C9900395D82E}"/>
      </w:docPartPr>
      <w:docPartBody>
        <w:p w:rsidR="000E6F75" w:rsidRDefault="000E6F75" w:rsidP="000E6F75">
          <w:pPr>
            <w:pStyle w:val="63B456134C954CE9BB672B67A4B3E9D5"/>
          </w:pPr>
          <w:r w:rsidRPr="008E7376">
            <w:rPr>
              <w:rStyle w:val="PlaceholderText"/>
            </w:rPr>
            <w:t>[User Ref]</w:t>
          </w:r>
        </w:p>
      </w:docPartBody>
    </w:docPart>
    <w:docPart>
      <w:docPartPr>
        <w:name w:val="6568F1D361BE4FC6B0A5EB99F4645647"/>
        <w:category>
          <w:name w:val="General"/>
          <w:gallery w:val="placeholder"/>
        </w:category>
        <w:types>
          <w:type w:val="bbPlcHdr"/>
        </w:types>
        <w:behaviors>
          <w:behavior w:val="content"/>
        </w:behaviors>
        <w:guid w:val="{C0E67B7D-6AEF-4F72-AF9A-8BB1CA912943}"/>
      </w:docPartPr>
      <w:docPartBody>
        <w:p w:rsidR="000E6F75" w:rsidRDefault="000E6F75" w:rsidP="000E6F75">
          <w:pPr>
            <w:pStyle w:val="6568F1D361BE4FC6B0A5EB99F4645647"/>
          </w:pPr>
          <w:r w:rsidRPr="008E7376">
            <w:rPr>
              <w:rStyle w:val="PlaceholderText"/>
            </w:rPr>
            <w:t>[Q-DOCS_Version]</w:t>
          </w:r>
        </w:p>
      </w:docPartBody>
    </w:docPart>
    <w:docPart>
      <w:docPartPr>
        <w:name w:val="10670FECFC6C4468B623F4BC6E9D69E4"/>
        <w:category>
          <w:name w:val="General"/>
          <w:gallery w:val="placeholder"/>
        </w:category>
        <w:types>
          <w:type w:val="bbPlcHdr"/>
        </w:types>
        <w:behaviors>
          <w:behavior w:val="content"/>
        </w:behaviors>
        <w:guid w:val="{1E3792C4-9FAE-48CE-82A7-50414C3448F1}"/>
      </w:docPartPr>
      <w:docPartBody>
        <w:p w:rsidR="000E6F75" w:rsidRDefault="000E6F75" w:rsidP="000E6F75">
          <w:pPr>
            <w:pStyle w:val="10670FECFC6C4468B623F4BC6E9D69E4"/>
          </w:pPr>
          <w:r w:rsidRPr="008E7376">
            <w:rPr>
              <w:rStyle w:val="PlaceholderText"/>
            </w:rPr>
            <w:t>[Date Published]</w:t>
          </w:r>
        </w:p>
      </w:docPartBody>
    </w:docPart>
    <w:docPart>
      <w:docPartPr>
        <w:name w:val="7691500559534AF5B895D2BE53EA1277"/>
        <w:category>
          <w:name w:val="General"/>
          <w:gallery w:val="placeholder"/>
        </w:category>
        <w:types>
          <w:type w:val="bbPlcHdr"/>
        </w:types>
        <w:behaviors>
          <w:behavior w:val="content"/>
        </w:behaviors>
        <w:guid w:val="{A453F12E-BEF2-429D-9B99-EFE3DB0F192E}"/>
      </w:docPartPr>
      <w:docPartBody>
        <w:p w:rsidR="000E6F75" w:rsidRDefault="000E6F75" w:rsidP="000E6F75">
          <w:pPr>
            <w:pStyle w:val="7691500559534AF5B895D2BE53EA1277"/>
          </w:pPr>
          <w:r w:rsidRPr="008E7376">
            <w:rPr>
              <w:rStyle w:val="PlaceholderText"/>
            </w:rPr>
            <w:t>[Q-DOCS_ID]</w:t>
          </w:r>
        </w:p>
      </w:docPartBody>
    </w:docPart>
    <w:docPart>
      <w:docPartPr>
        <w:name w:val="C029D835D8334D4DB41C6E16DBA8CB96"/>
        <w:category>
          <w:name w:val="General"/>
          <w:gallery w:val="placeholder"/>
        </w:category>
        <w:types>
          <w:type w:val="bbPlcHdr"/>
        </w:types>
        <w:behaviors>
          <w:behavior w:val="content"/>
        </w:behaviors>
        <w:guid w:val="{BEE12A8F-5294-4A65-BF14-A4181513522A}"/>
      </w:docPartPr>
      <w:docPartBody>
        <w:p w:rsidR="000E6F75" w:rsidRDefault="000E6F75" w:rsidP="000E6F75">
          <w:pPr>
            <w:pStyle w:val="C029D835D8334D4DB41C6E16DBA8CB96"/>
          </w:pPr>
          <w:r w:rsidRPr="008E7376">
            <w:rPr>
              <w:rStyle w:val="PlaceholderText"/>
            </w:rPr>
            <w:t>[Q-DOCS_Status]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F75"/>
    <w:rsid w:val="0005219D"/>
    <w:rsid w:val="000E6F75"/>
    <w:rsid w:val="002C66FB"/>
    <w:rsid w:val="00402DB6"/>
    <w:rsid w:val="00485C12"/>
    <w:rsid w:val="00B04723"/>
    <w:rsid w:val="00C332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2DB6"/>
    <w:rPr>
      <w:color w:val="808080"/>
    </w:rPr>
  </w:style>
  <w:style w:type="paragraph" w:customStyle="1" w:styleId="63B456134C954CE9BB672B67A4B3E9D5">
    <w:name w:val="63B456134C954CE9BB672B67A4B3E9D5"/>
    <w:rsid w:val="000E6F75"/>
  </w:style>
  <w:style w:type="paragraph" w:customStyle="1" w:styleId="6568F1D361BE4FC6B0A5EB99F4645647">
    <w:name w:val="6568F1D361BE4FC6B0A5EB99F4645647"/>
    <w:rsid w:val="000E6F75"/>
  </w:style>
  <w:style w:type="paragraph" w:customStyle="1" w:styleId="10670FECFC6C4468B623F4BC6E9D69E4">
    <w:name w:val="10670FECFC6C4468B623F4BC6E9D69E4"/>
    <w:rsid w:val="000E6F75"/>
  </w:style>
  <w:style w:type="paragraph" w:customStyle="1" w:styleId="7691500559534AF5B895D2BE53EA1277">
    <w:name w:val="7691500559534AF5B895D2BE53EA1277"/>
    <w:rsid w:val="000E6F75"/>
  </w:style>
  <w:style w:type="paragraph" w:customStyle="1" w:styleId="C029D835D8334D4DB41C6E16DBA8CB96">
    <w:name w:val="C029D835D8334D4DB41C6E16DBA8CB96"/>
    <w:rsid w:val="000E6F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d23583d-fcac-4be9-9134-248ad1e8e399" xsi:nil="true"/>
    <lcf76f155ced4ddcb4097134ff3c332f xmlns="690ac795-f312-4a7a-ab2e-f78ec57256f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QDOCS Document" ma:contentTypeID="0x0101000F0DE148B21ED449877002F99145B3D9" ma:contentTypeVersion="522" ma:contentTypeDescription="Create a new QDocs document." ma:contentTypeScope="" ma:versionID="82191397e6bd5fd7f9e215d11d27e55b">
  <xsd:schema xmlns:xsd="http://www.w3.org/2001/XMLSchema" xmlns:xs="http://www.w3.org/2001/XMLSchema" xmlns:p="http://schemas.microsoft.com/office/2006/metadata/properties" xmlns:ns1="http://schemas.microsoft.com/sharepoint/v3" xmlns:ns2="974b65b6-13e9-4659-a051-86e1de502465" xmlns:ns3="9965e07f-4fe5-4484-9287-035e8ce2e69f" xmlns:ns4="ffe228a9-9727-4c82-8c55-0faebd799e73" xmlns:ns5="55581cb0-656a-4eae-a815-18b2df6022a7" targetNamespace="http://schemas.microsoft.com/office/2006/metadata/properties" ma:root="true" ma:fieldsID="20becf0a3a6bb9b006708b645d0fa94b" ns1:_="" ns2:_="" ns3:_="" ns4:_="" ns5:_="">
    <xsd:import namespace="http://schemas.microsoft.com/sharepoint/v3"/>
    <xsd:import namespace="974b65b6-13e9-4659-a051-86e1de502465"/>
    <xsd:import namespace="9965e07f-4fe5-4484-9287-035e8ce2e69f"/>
    <xsd:import namespace="ffe228a9-9727-4c82-8c55-0faebd799e73"/>
    <xsd:import namespace="55581cb0-656a-4eae-a815-18b2df6022a7"/>
    <xsd:element name="properties">
      <xsd:complexType>
        <xsd:sequence>
          <xsd:element name="documentManagement">
            <xsd:complexType>
              <xsd:all>
                <xsd:element ref="ns2:SYNOPSIS" minOccurs="0"/>
                <xsd:element ref="ns2:USERREF" minOccurs="0"/>
                <xsd:element ref="ns2:Document_x0020_Type"/>
                <xsd:element ref="ns2:Category" minOccurs="0"/>
                <xsd:element ref="ns2:Department" minOccurs="0"/>
                <xsd:element ref="ns2:Owner"/>
                <xsd:element ref="ns2:Approvers"/>
                <xsd:element ref="ns2:CRQ_x0020_Approvers"/>
                <xsd:element ref="ns2:Reviewers"/>
                <xsd:element ref="ns2:Distribution"/>
                <xsd:element ref="ns3:_dlc_DocIdUrl" minOccurs="0"/>
                <xsd:element ref="ns2:Review_x0020_Period"/>
                <xsd:element ref="ns2:Review_x0020_period_x0020_units"/>
                <xsd:element ref="ns2:DateIssued" minOccurs="0"/>
                <xsd:element ref="ns2:LastReview" minOccurs="0"/>
                <xsd:element ref="ns2:Acknowledgement_x0020_Required" minOccurs="0"/>
                <xsd:element ref="ns2:Status" minOccurs="0"/>
                <xsd:element ref="ns2:Template_DocID" minOccurs="0"/>
                <xsd:element ref="ns4:Q_x002d_DOCS_Status" minOccurs="0"/>
                <xsd:element ref="ns4:Q_x002d_DOCS_Version" minOccurs="0"/>
                <xsd:element ref="ns2:Locked" minOccurs="0"/>
                <xsd:element ref="ns2:Viewers" minOccurs="0"/>
                <xsd:element ref="ns2:Publish_x0020_Document" minOccurs="0"/>
                <xsd:element ref="ns2:Document_x0020_Review" minOccurs="0"/>
                <xsd:element ref="ns2:AddFavorite" minOccurs="0"/>
                <xsd:element ref="ns5:Q_x002d_DOCS_Date_Published" minOccurs="0"/>
                <xsd:element ref="ns3:_dlc_DocId" minOccurs="0"/>
                <xsd:element ref="ns3:SharedWithDetails" minOccurs="0"/>
                <xsd:element ref="ns2:MediaServiceMetadata" minOccurs="0"/>
                <xsd:element ref="ns2:MediaServiceFastMetadata" minOccurs="0"/>
                <xsd:element ref="ns2:MediaServiceAutoKeyPoints" minOccurs="0"/>
                <xsd:element ref="ns2:MediaServiceKeyPoints" minOccurs="0"/>
                <xsd:element ref="ns2:DLCPolicyLabelValue" minOccurs="0"/>
                <xsd:element ref="ns3:_dlc_DocIdPersistId" minOccurs="0"/>
                <xsd:element ref="ns2:DLCPolicyLabelClientValue" minOccurs="0"/>
                <xsd:element ref="ns1:_dlc_Exempt" minOccurs="0"/>
                <xsd:element ref="ns2:DLCPolicyLabelLock" minOccurs="0"/>
                <xsd:element ref="ns3:SharedWithUsers" minOccurs="0"/>
                <xsd:element ref="ns2:Withdraw_x0020_Document" minOccurs="0"/>
                <xsd:element ref="ns5:Next_x0020_Review_x0020_Date"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43" nillable="true" ma:displayName="Exempt from Policy" ma:hidden="true" ma:internalName="_dlc_Exempt"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4b65b6-13e9-4659-a051-86e1de502465" elementFormDefault="qualified">
    <xsd:import namespace="http://schemas.microsoft.com/office/2006/documentManagement/types"/>
    <xsd:import namespace="http://schemas.microsoft.com/office/infopath/2007/PartnerControls"/>
    <xsd:element name="SYNOPSIS" ma:index="2" nillable="true" ma:displayName="Synopsis" ma:internalName="SYNOPSIS" ma:readOnly="false">
      <xsd:simpleType>
        <xsd:restriction base="dms:Text">
          <xsd:maxLength value="255"/>
        </xsd:restriction>
      </xsd:simpleType>
    </xsd:element>
    <xsd:element name="USERREF" ma:index="3" nillable="true" ma:displayName="User Ref" ma:indexed="true" ma:internalName="USERREF" ma:readOnly="false">
      <xsd:simpleType>
        <xsd:restriction base="dms:Text">
          <xsd:maxLength value="255"/>
        </xsd:restriction>
      </xsd:simpleType>
    </xsd:element>
    <xsd:element name="Document_x0020_Type" ma:index="4" ma:displayName="Document Type" ma:default="Design Dossier/Technical file" ma:format="Dropdown" ma:indexed="true" ma:internalName="Document_x0020_Type">
      <xsd:simpleType>
        <xsd:restriction base="dms:Choice">
          <xsd:enumeration value="Please select…"/>
          <xsd:enumeration value="Design Dossier/Technical file"/>
          <xsd:enumeration value="Form"/>
          <xsd:enumeration value="Guidance"/>
          <xsd:enumeration value="IFU"/>
          <xsd:enumeration value="Job Description"/>
          <xsd:enumeration value="List"/>
          <xsd:enumeration value="Manual and Policy"/>
          <xsd:enumeration value="Process"/>
          <xsd:enumeration value="SOP"/>
          <xsd:enumeration value="Specification"/>
          <xsd:enumeration value="Standard"/>
          <xsd:enumeration value="Template"/>
        </xsd:restriction>
      </xsd:simpleType>
    </xsd:element>
    <xsd:element name="Category" ma:index="5" nillable="true" ma:displayName="Category" ma:format="Dropdown" ma:internalName="Category">
      <xsd:simpleType>
        <xsd:restriction base="dms:Choice">
          <xsd:enumeration value="Core Agency Documents"/>
          <xsd:enumeration value="Environment/Accommodation/Housekeeping"/>
          <xsd:enumeration value="Equipment incl. calibration"/>
          <xsd:enumeration value="Governance/Business/Management"/>
          <xsd:enumeration value="Guidance"/>
          <xsd:enumeration value="Handling/Storage/Transport"/>
          <xsd:enumeration value="Health &amp; Safety"/>
          <xsd:enumeration value="HTA"/>
          <xsd:enumeration value="Influenza Reagent"/>
          <xsd:enumeration value="International Ref. Preparation"/>
          <xsd:enumeration value="International Ref. Reagent"/>
          <xsd:enumeration value="JCTLM Higher Order Ref. Mat."/>
          <xsd:enumeration value="Non WHO Reference Material"/>
          <xsd:enumeration value="Production"/>
          <xsd:enumeration value="Staff/Training/Competence"/>
          <xsd:enumeration value="Test/Validation/UoM"/>
          <xsd:enumeration value="WHO International Standard"/>
          <xsd:enumeration value="WHO Reference Panel"/>
          <xsd:enumeration value="WHO Reference Reagent"/>
          <xsd:enumeration value="Working Standard"/>
          <xsd:enumeration value="Policy"/>
          <xsd:enumeration value="Procedure"/>
          <xsd:enumeration value="Policy &amp; Procedure"/>
        </xsd:restriction>
      </xsd:simpleType>
    </xsd:element>
    <xsd:element name="Department" ma:index="6" nillable="true" ma:displayName="Department (Legacy)" ma:internalName="Department">
      <xsd:complexType>
        <xsd:complexContent>
          <xsd:extension base="dms:MultiChoice">
            <xsd:sequence>
              <xsd:element name="Value" maxOccurs="unbounded" minOccurs="0" nillable="true">
                <xsd:simpleType>
                  <xsd:restriction base="dms:Choice">
                    <xsd:enumeration value="Advanced Therapies"/>
                    <xsd:enumeration value="Bacteriology"/>
                    <xsd:enumeration value="Biostatistics"/>
                    <xsd:enumeration value="Biotherapeutics"/>
                    <xsd:enumeration value="BSD"/>
                    <xsd:enumeration value="Business Development"/>
                    <xsd:enumeration value="CB"/>
                    <xsd:enumeration value="CBRM"/>
                    <xsd:enumeration value="Cell Supply"/>
                    <xsd:enumeration value="Cellular Immunology"/>
                    <xsd:enumeration value="Clinical Investigations &amp; Trials"/>
                    <xsd:enumeration value="Control Testing"/>
                    <xsd:enumeration value="CRO"/>
                    <xsd:enumeration value="Director's Suite"/>
                    <xsd:enumeration value="Endocrinology"/>
                    <xsd:enumeration value="Haemostasis"/>
                    <xsd:enumeration value="Health and Safety"/>
                    <xsd:enumeration value="Healthcare Quality and Access"/>
                    <xsd:enumeration value="Human Resources"/>
                    <xsd:enumeration value="IDD"/>
                    <xsd:enumeration value="Immunobiology"/>
                    <xsd:enumeration value="ILS"/>
                    <xsd:enumeration value="LMS"/>
                    <xsd:enumeration value="Molecular Immunology"/>
                    <xsd:enumeration value="Quality Assurance"/>
                    <xsd:enumeration value="Research &amp; Development"/>
                    <xsd:enumeration value="Standards Lifecycle"/>
                    <xsd:enumeration value="TDI"/>
                    <xsd:enumeration value="UKSCB"/>
                    <xsd:enumeration value="Virology"/>
                    <xsd:enumeration value="Safety and Surveillance"/>
                  </xsd:restriction>
                </xsd:simpleType>
              </xsd:element>
            </xsd:sequence>
          </xsd:extension>
        </xsd:complexContent>
      </xsd:complexType>
    </xsd:element>
    <xsd:element name="Owner" ma:index="8" ma:displayName="Owner" ma:list="UserInfo"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Approvers" ma:index="9" ma:displayName="Approvers"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RQ_x0020_Approvers" ma:index="10" ma:displayName="CRQ Approvers" ma:list="UserInfo" ma:SearchPeopleOnly="false" ma:SharePointGroup="0" ma:internalName="CRQ_x0020_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eviewers" ma:index="11" ma:displayName="Reviewers" ma:list="UserInfo" ma:SearchPeopleOnly="false" ma:SharePointGroup="0" ma:internalName="Review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istribution" ma:index="12" ma:displayName="Distribution" ma:list="UserInfo" ma:SearchPeopleOnly="false" ma:SharePointGroup="0" ma:internalName="Distribution"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eview_x0020_Period" ma:index="14" ma:displayName="Review Period" ma:decimals="0" ma:default="1" ma:internalName="Review_x0020_Period" ma:readOnly="false" ma:percentage="FALSE">
      <xsd:simpleType>
        <xsd:restriction base="dms:Number"/>
      </xsd:simpleType>
    </xsd:element>
    <xsd:element name="Review_x0020_period_x0020_units" ma:index="15" ma:displayName="Review period units" ma:default="Year" ma:format="Dropdown" ma:internalName="Review_x0020_period_x0020_units" ma:readOnly="false">
      <xsd:simpleType>
        <xsd:restriction base="dms:Choice">
          <xsd:enumeration value="Day"/>
          <xsd:enumeration value="Week"/>
          <xsd:enumeration value="Month"/>
          <xsd:enumeration value="Year"/>
        </xsd:restriction>
      </xsd:simpleType>
    </xsd:element>
    <xsd:element name="DateIssued" ma:index="16" nillable="true" ma:displayName="Date Published" ma:format="DateOnly" ma:internalName="DateIssued" ma:readOnly="false">
      <xsd:simpleType>
        <xsd:restriction base="dms:DateTime"/>
      </xsd:simpleType>
    </xsd:element>
    <xsd:element name="LastReview" ma:index="17" nillable="true" ma:displayName="Last Review Date" ma:format="DateOnly" ma:internalName="LastReview" ma:readOnly="false">
      <xsd:simpleType>
        <xsd:restriction base="dms:DateTime"/>
      </xsd:simpleType>
    </xsd:element>
    <xsd:element name="Acknowledgement_x0020_Required" ma:index="18" nillable="true" ma:displayName="Acknowledgement Required" ma:default="0" ma:internalName="Acknowledgement_x0020_Required" ma:readOnly="false">
      <xsd:simpleType>
        <xsd:restriction base="dms:Boolean"/>
      </xsd:simpleType>
    </xsd:element>
    <xsd:element name="Status" ma:index="19" nillable="true" ma:displayName="Status" ma:decimals="0" ma:default="0" ma:internalName="Status" ma:readOnly="false" ma:percentage="FALSE">
      <xsd:simpleType>
        <xsd:restriction base="dms:Number"/>
      </xsd:simpleType>
    </xsd:element>
    <xsd:element name="Template_DocID" ma:index="20" nillable="true" ma:displayName="Q-DOCS_ID" ma:format="Dropdown" ma:indexed="true" ma:internalName="Template_DocID" ma:readOnly="false">
      <xsd:simpleType>
        <xsd:restriction base="dms:Text">
          <xsd:maxLength value="255"/>
        </xsd:restriction>
      </xsd:simpleType>
    </xsd:element>
    <xsd:element name="Locked" ma:index="23" nillable="true" ma:displayName="Locked" ma:default="Unlocked" ma:hidden="true" ma:internalName="Locked" ma:readOnly="false">
      <xsd:simpleType>
        <xsd:restriction base="dms:Text">
          <xsd:maxLength value="255"/>
        </xsd:restriction>
      </xsd:simpleType>
    </xsd:element>
    <xsd:element name="Viewers" ma:index="24" nillable="true" ma:displayName="Viewers" ma:hidden="true" ma:list="UserInfo" ma:SearchPeopleOnly="false" ma:SharePointGroup="0" ma:internalName="View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_x0020_Document" ma:index="25" nillable="true" ma:displayName="Document Action" ma:hidden="true" ma:internalName="Publish_x0020_Document">
      <xsd:simpleType>
        <xsd:restriction base="dms:Text">
          <xsd:maxLength value="255"/>
        </xsd:restriction>
      </xsd:simpleType>
    </xsd:element>
    <xsd:element name="Document_x0020_Review" ma:index="26" nillable="true" ma:displayName="Document Review" ma:hidden="true" ma:internalName="Document_x0020_Review">
      <xsd:simpleType>
        <xsd:restriction base="dms:Text">
          <xsd:maxLength value="255"/>
        </xsd:restriction>
      </xsd:simpleType>
    </xsd:element>
    <xsd:element name="AddFavorite" ma:index="28" nillable="true" ma:displayName="Favourite" ma:format="Dropdown" ma:hidden="true" ma:internalName="AddFavorite">
      <xsd:simpleType>
        <xsd:restriction base="dms:Text">
          <xsd:maxLength value="255"/>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hidden="true" ma:internalName="MediaServiceKeyPoints" ma:readOnly="true">
      <xsd:simpleType>
        <xsd:restriction base="dms:Note"/>
      </xsd:simpleType>
    </xsd:element>
    <xsd:element name="DLCPolicyLabelValue" ma:index="39" nillable="true" ma:displayName="Q-DOCS Version" ma:description="Stores the current value of the label." ma:hidden="true" ma:internalName="DLCPolicyLabelValue" ma:readOnly="true">
      <xsd:simpleType>
        <xsd:restriction base="dms:Note"/>
      </xsd:simpleType>
    </xsd:element>
    <xsd:element name="DLCPolicyLabelClientValue" ma:index="4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44" nillable="true" ma:displayName="Label Locked" ma:description="Indicates whether the label should be updated when item properties are modified." ma:hidden="true" ma:internalName="DLCPolicyLabelLock" ma:readOnly="false">
      <xsd:simpleType>
        <xsd:restriction base="dms:Text"/>
      </xsd:simpleType>
    </xsd:element>
    <xsd:element name="Withdraw_x0020_Document" ma:index="48" nillable="true" ma:displayName="Withdraw Document" ma:hidden="true" ma:internalName="Withdraw_x0020_Docu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65e07f-4fe5-4484-9287-035e8ce2e69f" elementFormDefault="qualified">
    <xsd:import namespace="http://schemas.microsoft.com/office/2006/documentManagement/types"/>
    <xsd:import namespace="http://schemas.microsoft.com/office/infopath/2007/PartnerControls"/>
    <xsd:element name="_dlc_DocIdUrl" ma:index="13"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33" nillable="true" ma:displayName="Document ID Value" ma:description="The value of the document ID assigned to this item." ma:hidden="true" ma:indexed="true" ma:internalName="_dlc_DocId" ma:readOnly="true">
      <xsd:simpleType>
        <xsd:restriction base="dms:Text"/>
      </xsd:simpleType>
    </xsd:element>
    <xsd:element name="SharedWithDetails" ma:index="34" nillable="true" ma:displayName="Shared With Details" ma:hidden="true" ma:internalName="SharedWithDetails" ma:readOnly="true">
      <xsd:simpleType>
        <xsd:restriction base="dms:Note"/>
      </xsd:simpleType>
    </xsd:element>
    <xsd:element name="_dlc_DocIdPersistId" ma:index="41" nillable="true" ma:displayName="Persist ID" ma:description="Keep ID on add." ma:hidden="true" ma:internalName="_dlc_DocIdPersistId" ma:readOnly="false">
      <xsd:simpleType>
        <xsd:restriction base="dms:Boolean"/>
      </xsd:simpleType>
    </xsd:element>
    <xsd:element name="SharedWithUsers" ma:index="4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e228a9-9727-4c82-8c55-0faebd799e73" elementFormDefault="qualified">
    <xsd:import namespace="http://schemas.microsoft.com/office/2006/documentManagement/types"/>
    <xsd:import namespace="http://schemas.microsoft.com/office/infopath/2007/PartnerControls"/>
    <xsd:element name="Q_x002d_DOCS_Status" ma:index="21" nillable="true" ma:displayName="Q-DOCS_Status" ma:internalName="Q_x002d_DOCS_Status" ma:readOnly="false">
      <xsd:simpleType>
        <xsd:restriction base="dms:Text">
          <xsd:maxLength value="255"/>
        </xsd:restriction>
      </xsd:simpleType>
    </xsd:element>
    <xsd:element name="Q_x002d_DOCS_Version" ma:index="22" nillable="true" ma:displayName="Q-DOCS_Version" ma:indexed="true" ma:internalName="Q_x002d_DOCS_Vers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581cb0-656a-4eae-a815-18b2df6022a7" elementFormDefault="qualified">
    <xsd:import namespace="http://schemas.microsoft.com/office/2006/documentManagement/types"/>
    <xsd:import namespace="http://schemas.microsoft.com/office/infopath/2007/PartnerControls"/>
    <xsd:element name="Q_x002d_DOCS_Date_Published" ma:index="29" nillable="true" ma:displayName="Q-DOCS_Date_Published" ma:hidden="true" ma:internalName="Q_x002d_DOCS_Date_Published" ma:readOnly="false">
      <xsd:simpleType>
        <xsd:restriction base="dms:Text">
          <xsd:maxLength value="255"/>
        </xsd:restriction>
      </xsd:simpleType>
    </xsd:element>
    <xsd:element name="Next_x0020_Review_x0020_Date" ma:index="50" nillable="true" ma:displayName="Next Review Date" ma:format="DateOnly" ma:hidden="true" ma:internalName="Next_x0020_Review_x0020_Date" ma:readOnly="false">
      <xsd:simpleType>
        <xsd:restriction base="dms:DateTime"/>
      </xsd:simpleType>
    </xsd:element>
    <xsd:element name="MediaServiceObjectDetectorVersions" ma:index="51" nillable="true" ma:displayName="MediaServiceObjectDetectorVersions" ma:hidden="true" ma:indexed="true" ma:internalName="MediaServiceObjectDetectorVersions" ma:readOnly="true">
      <xsd:simpleType>
        <xsd:restriction base="dms:Text"/>
      </xsd:simpleType>
    </xsd:element>
    <xsd:element name="MediaServiceSearchProperties" ma:index="5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B1ADCEE84C05A5429A9565AE7E743FF7" ma:contentTypeVersion="12" ma:contentTypeDescription="Create a new document." ma:contentTypeScope="" ma:versionID="064e0a21c47846b1c890464ea3520f71">
  <xsd:schema xmlns:xsd="http://www.w3.org/2001/XMLSchema" xmlns:xs="http://www.w3.org/2001/XMLSchema" xmlns:p="http://schemas.microsoft.com/office/2006/metadata/properties" xmlns:ns2="6d23583d-fcac-4be9-9134-248ad1e8e399" xmlns:ns3="690ac795-f312-4a7a-ab2e-f78ec57256fb" targetNamespace="http://schemas.microsoft.com/office/2006/metadata/properties" ma:root="true" ma:fieldsID="d7f0f0a369dce6808c56fe380e7b004d" ns2:_="" ns3:_="">
    <xsd:import namespace="6d23583d-fcac-4be9-9134-248ad1e8e399"/>
    <xsd:import namespace="690ac795-f312-4a7a-ab2e-f78ec57256fb"/>
    <xsd:element name="properties">
      <xsd:complexType>
        <xsd:sequence>
          <xsd:element name="documentManagement">
            <xsd:complexType>
              <xsd:all>
                <xsd:element ref="ns2:TaxCatchAll" minOccurs="0"/>
                <xsd:element ref="ns3:MediaServiceMetadata" minOccurs="0"/>
                <xsd:element ref="ns3:MediaServiceFastMetadata"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23583d-fcac-4be9-9134-248ad1e8e399"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e8a3079d-4d96-403c-89f2-397dff7e89a7}" ma:internalName="TaxCatchAll" ma:showField="CatchAllData" ma:web="6d23583d-fcac-4be9-9134-248ad1e8e39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0ac795-f312-4a7a-ab2e-f78ec57256fb"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e18d120-e8a3-4027-a24d-9aff90b4938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p:Policy xmlns:p="office.server.policy" id="" local="true">
  <p:Name>QDOCS Document</p:Name>
  <p:Description/>
  <p:Statement/>
  <p:PolicyItems>
    <p:PolicyItem featureId="Microsoft.Office.RecordsManagement.PolicyFeatures.PolicyLabel" staticId="0x01010041F9198269DBDE4299557C8AAED2D3DA|801092262" UniqueId="7e02281d-14b9-4d1f-af3b-9254bf43b475">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metadata">_UIVersionString</segment>
        </label>
      </p:CustomData>
    </p:PolicyItem>
  </p:PolicyItems>
</p:Policy>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EDF48C-0505-4C2F-BA82-E4798BEE6ED1}">
  <ds:schemaRefs>
    <ds:schemaRef ds:uri="http://schemas.microsoft.com/sharepoint/v3"/>
    <ds:schemaRef ds:uri="http://purl.org/dc/dcmitype/"/>
    <ds:schemaRef ds:uri="http://purl.org/dc/elements/1.1/"/>
    <ds:schemaRef ds:uri="http://schemas.openxmlformats.org/package/2006/metadata/core-properties"/>
    <ds:schemaRef ds:uri="ffe228a9-9727-4c82-8c55-0faebd799e73"/>
    <ds:schemaRef ds:uri="http://schemas.microsoft.com/office/2006/documentManagement/types"/>
    <ds:schemaRef ds:uri="http://purl.org/dc/terms/"/>
    <ds:schemaRef ds:uri="55581cb0-656a-4eae-a815-18b2df6022a7"/>
    <ds:schemaRef ds:uri="http://schemas.microsoft.com/office/infopath/2007/PartnerControls"/>
    <ds:schemaRef ds:uri="http://www.w3.org/XML/1998/namespace"/>
    <ds:schemaRef ds:uri="9965e07f-4fe5-4484-9287-035e8ce2e69f"/>
    <ds:schemaRef ds:uri="974b65b6-13e9-4659-a051-86e1de502465"/>
    <ds:schemaRef ds:uri="http://schemas.microsoft.com/office/2006/metadata/properties"/>
  </ds:schemaRefs>
</ds:datastoreItem>
</file>

<file path=customXml/itemProps2.xml><?xml version="1.0" encoding="utf-8"?>
<ds:datastoreItem xmlns:ds="http://schemas.openxmlformats.org/officeDocument/2006/customXml" ds:itemID="{ECB9A73F-079E-4A70-BCC0-640CC0FE98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4b65b6-13e9-4659-a051-86e1de502465"/>
    <ds:schemaRef ds:uri="9965e07f-4fe5-4484-9287-035e8ce2e69f"/>
    <ds:schemaRef ds:uri="ffe228a9-9727-4c82-8c55-0faebd799e73"/>
    <ds:schemaRef ds:uri="55581cb0-656a-4eae-a815-18b2df6022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CD2098-D1E4-43DB-A976-438EDFDFB3BD}"/>
</file>

<file path=customXml/itemProps4.xml><?xml version="1.0" encoding="utf-8"?>
<ds:datastoreItem xmlns:ds="http://schemas.openxmlformats.org/officeDocument/2006/customXml" ds:itemID="{A6BC9DB1-1BB6-4100-B145-CB11C09116C8}">
  <ds:schemaRefs>
    <ds:schemaRef ds:uri="http://schemas.microsoft.com/office/2006/metadata/customXsn"/>
  </ds:schemaRefs>
</ds:datastoreItem>
</file>

<file path=customXml/itemProps5.xml><?xml version="1.0" encoding="utf-8"?>
<ds:datastoreItem xmlns:ds="http://schemas.openxmlformats.org/officeDocument/2006/customXml" ds:itemID="{0CB85AC2-8431-4D2F-8293-F05F5DCF9297}">
  <ds:schemaRefs>
    <ds:schemaRef ds:uri="office.server.policy"/>
  </ds:schemaRefs>
</ds:datastoreItem>
</file>

<file path=customXml/itemProps6.xml><?xml version="1.0" encoding="utf-8"?>
<ds:datastoreItem xmlns:ds="http://schemas.openxmlformats.org/officeDocument/2006/customXml" ds:itemID="{25BB4A5C-3209-45B1-87B3-2EDA9A2873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QDOCS_Template</Template>
  <TotalTime>1</TotalTime>
  <Pages>2</Pages>
  <Words>258</Words>
  <Characters>1472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CFAR reagents order form</vt:lpstr>
    </vt:vector>
  </TitlesOfParts>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CIDR reagents order form</dc:title>
  <dc:subject/>
  <dc:creator>Yann Le Duff</dc:creator>
  <cp:keywords/>
  <dc:description/>
  <cp:lastModifiedBy>Yann Le Duff</cp:lastModifiedBy>
  <cp:revision>2</cp:revision>
  <cp:lastPrinted>2022-12-08T14:27:00Z</cp:lastPrinted>
  <dcterms:created xsi:type="dcterms:W3CDTF">2026-04-22T16:29:00Z</dcterms:created>
  <dcterms:modified xsi:type="dcterms:W3CDTF">2026-04-22T16:29:00Z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0x010100B1ADCEE84C05A5429A9565AE7E743FF7</vt:lpwstr>
  </property>
  <property fmtid="{D5CDD505-2E9C-101B-9397-08002B2CF9AE}" pid="3" name="_dlc_DocIdItemGuid">
    <vt:lpwstr>f9f04a04-2818-404c-80da-a091a60fd723</vt:lpwstr>
  </property>
</Properties>
</file>